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4D" w:rsidRPr="0088788F" w:rsidRDefault="00B02E4D" w:rsidP="00B02E4D">
      <w:pPr>
        <w:pStyle w:val="Listenabsatz"/>
        <w:ind w:left="0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88788F">
        <w:rPr>
          <w:rFonts w:ascii="Arial" w:hAnsi="Arial" w:cs="Arial"/>
          <w:b/>
          <w:color w:val="000000"/>
          <w:sz w:val="28"/>
          <w:szCs w:val="28"/>
          <w:u w:val="single"/>
        </w:rPr>
        <w:t>Erklärung zur Schweigepflicht</w:t>
      </w:r>
    </w:p>
    <w:p w:rsidR="00B02E4D" w:rsidRPr="006D6C84" w:rsidRDefault="00B02E4D" w:rsidP="00B02E4D">
      <w:pPr>
        <w:pStyle w:val="Listenabsatz"/>
        <w:ind w:left="0" w:right="509"/>
        <w:jc w:val="both"/>
        <w:rPr>
          <w:rFonts w:ascii="Arial" w:hAnsi="Arial" w:cs="Arial"/>
          <w:color w:val="000000"/>
        </w:rPr>
      </w:pP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 xml:space="preserve">Die einschlägigen gesetzlichen Grundlagen verlangen, dass personenbezogene Daten so verarbeitet werden, dass die Rechte der durch die Verarbeitung betroffenen Personen auf Vertraulichkeit und Integrität ihrer Daten gewährleistet werden. </w:t>
      </w:r>
    </w:p>
    <w:p w:rsidR="00B02E4D" w:rsidRPr="006D6C84" w:rsidRDefault="00B02E4D" w:rsidP="006D6C84">
      <w:pPr>
        <w:pStyle w:val="Listenabsatz"/>
        <w:ind w:right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>Es ist mir demnach nur gestattet</w:t>
      </w:r>
      <w:r w:rsidR="00335B65" w:rsidRPr="006D6C84">
        <w:rPr>
          <w:rFonts w:ascii="Arial" w:hAnsi="Arial" w:cs="Arial"/>
          <w:color w:val="000000"/>
          <w:sz w:val="24"/>
          <w:szCs w:val="24"/>
        </w:rPr>
        <w:t>,</w:t>
      </w:r>
      <w:r w:rsidRPr="006D6C84">
        <w:rPr>
          <w:rFonts w:ascii="Arial" w:hAnsi="Arial" w:cs="Arial"/>
          <w:color w:val="000000"/>
          <w:sz w:val="24"/>
          <w:szCs w:val="24"/>
        </w:rPr>
        <w:t xml:space="preserve"> personenbezogene Daten in dem Umfang und in der Weise zu verarbeiten, wie es zur Erfüllung der mir übertragenen Aufgaben erforderlich ist. </w:t>
      </w:r>
    </w:p>
    <w:p w:rsidR="00B02E4D" w:rsidRPr="006D6C84" w:rsidRDefault="00B02E4D" w:rsidP="006D6C84">
      <w:pPr>
        <w:pStyle w:val="Listenabsatz"/>
        <w:ind w:right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 xml:space="preserve">Hiermit erkläre ich, ............................................................. (Name des Mitgliedes des BEM-Teams), dass ich über die Vertraulichkeit der personenbezogenen Daten und einzuhaltenden Datenschutzbestimmungen innerhalb eines BEM-Verfahrens ausreichend informiert wurde bzw. bin. </w:t>
      </w: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88788F" w:rsidRDefault="00B02E4D" w:rsidP="00551D47">
      <w:pPr>
        <w:pStyle w:val="Listenabsatz"/>
        <w:spacing w:before="240"/>
        <w:ind w:left="0" w:right="284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>Ich   werde   all</w:t>
      </w:r>
      <w:r w:rsidR="006D6C84">
        <w:rPr>
          <w:rFonts w:ascii="Arial" w:hAnsi="Arial" w:cs="Arial"/>
          <w:color w:val="000000"/>
          <w:sz w:val="24"/>
          <w:szCs w:val="24"/>
        </w:rPr>
        <w:t>e    personenbezogenen   Daten </w:t>
      </w:r>
      <w:r w:rsidRPr="006D6C84">
        <w:rPr>
          <w:rFonts w:ascii="Arial" w:hAnsi="Arial" w:cs="Arial"/>
          <w:color w:val="000000"/>
          <w:sz w:val="24"/>
          <w:szCs w:val="24"/>
        </w:rPr>
        <w:t>im  Rahmen  des  BEM  von</w:t>
      </w:r>
      <w:r w:rsidR="0088788F">
        <w:rPr>
          <w:rFonts w:ascii="Arial" w:hAnsi="Arial" w:cs="Arial"/>
          <w:color w:val="000000"/>
          <w:sz w:val="24"/>
          <w:szCs w:val="24"/>
        </w:rPr>
        <w:br/>
      </w:r>
    </w:p>
    <w:p w:rsidR="00D15FBC" w:rsidRDefault="00B02E4D" w:rsidP="0088788F">
      <w:pPr>
        <w:pStyle w:val="Listenabsatz"/>
        <w:spacing w:before="240"/>
        <w:ind w:left="0" w:right="284"/>
        <w:jc w:val="both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>..................................</w:t>
      </w:r>
      <w:r w:rsidR="00551D47">
        <w:rPr>
          <w:rFonts w:ascii="Arial" w:hAnsi="Arial" w:cs="Arial"/>
          <w:color w:val="000000"/>
          <w:sz w:val="24"/>
          <w:szCs w:val="24"/>
        </w:rPr>
        <w:t>........................ (Name </w:t>
      </w:r>
      <w:r w:rsidRPr="006D6C84">
        <w:rPr>
          <w:rFonts w:ascii="Arial" w:hAnsi="Arial" w:cs="Arial"/>
          <w:color w:val="000000"/>
          <w:sz w:val="24"/>
          <w:szCs w:val="24"/>
        </w:rPr>
        <w:t>der/des BEM-</w:t>
      </w:r>
      <w:r w:rsidR="00CD30AC" w:rsidRPr="006D6C84">
        <w:rPr>
          <w:rFonts w:ascii="Arial" w:hAnsi="Arial" w:cs="Arial"/>
          <w:color w:val="000000"/>
          <w:sz w:val="24"/>
          <w:szCs w:val="24"/>
        </w:rPr>
        <w:t>Berechtigten</w:t>
      </w:r>
      <w:r w:rsidRPr="006D6C84">
        <w:rPr>
          <w:rFonts w:ascii="Arial" w:hAnsi="Arial" w:cs="Arial"/>
          <w:color w:val="000000"/>
          <w:sz w:val="24"/>
          <w:szCs w:val="24"/>
        </w:rPr>
        <w:t xml:space="preserve">), </w:t>
      </w:r>
    </w:p>
    <w:p w:rsidR="00D15FBC" w:rsidRDefault="00D15FBC" w:rsidP="0088788F">
      <w:pPr>
        <w:pStyle w:val="Listenabsatz"/>
        <w:spacing w:before="240"/>
        <w:ind w:left="0" w:right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B02E4D" w:rsidRPr="006D6C84" w:rsidRDefault="00B02E4D" w:rsidP="0088788F">
      <w:pPr>
        <w:pStyle w:val="Listenabsatz"/>
        <w:spacing w:before="240"/>
        <w:ind w:left="0" w:right="284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6D6C84">
        <w:rPr>
          <w:rFonts w:ascii="Arial" w:hAnsi="Arial" w:cs="Arial"/>
          <w:color w:val="000000"/>
          <w:sz w:val="24"/>
          <w:szCs w:val="24"/>
        </w:rPr>
        <w:t xml:space="preserve">wie Angaben über Leistungseinschränkungen, Diagnosen, sachliche Verhältnisse usw., über die  ich während meiner Tätigkeit innerhalb des BEM-Verfahrens Kenntnis erlange, geheim halten und nicht unbefugt gegenüber Dritten offenbaren. </w:t>
      </w: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 xml:space="preserve">Als Dritte gelten in diesem Sinne alle Personen außerhalb des BEM-Teams. </w:t>
      </w: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>Ausnahmen zu dieser Schweigepflichtserklärung können nur durch die/den o. g. BEM-</w:t>
      </w:r>
      <w:r w:rsidR="00CD30AC" w:rsidRPr="006D6C84">
        <w:rPr>
          <w:rFonts w:ascii="Arial" w:hAnsi="Arial" w:cs="Arial"/>
          <w:color w:val="000000"/>
          <w:sz w:val="24"/>
          <w:szCs w:val="24"/>
        </w:rPr>
        <w:t xml:space="preserve"> Berechtigten </w:t>
      </w:r>
      <w:r w:rsidR="00551D47">
        <w:rPr>
          <w:rFonts w:ascii="Arial" w:hAnsi="Arial" w:cs="Arial"/>
          <w:color w:val="000000"/>
          <w:sz w:val="24"/>
          <w:szCs w:val="24"/>
        </w:rPr>
        <w:t>und nur zum Zwecke </w:t>
      </w:r>
      <w:r w:rsidRPr="006D6C84">
        <w:rPr>
          <w:rFonts w:ascii="Arial" w:hAnsi="Arial" w:cs="Arial"/>
          <w:color w:val="000000"/>
          <w:sz w:val="24"/>
          <w:szCs w:val="24"/>
        </w:rPr>
        <w:t xml:space="preserve">des </w:t>
      </w:r>
      <w:r w:rsidR="00335B65" w:rsidRPr="006D6C84">
        <w:rPr>
          <w:rFonts w:ascii="Arial" w:hAnsi="Arial" w:cs="Arial"/>
          <w:color w:val="000000"/>
          <w:sz w:val="24"/>
          <w:szCs w:val="24"/>
        </w:rPr>
        <w:t>BEM</w:t>
      </w:r>
      <w:r w:rsidRPr="006D6C84">
        <w:rPr>
          <w:rFonts w:ascii="Arial" w:hAnsi="Arial" w:cs="Arial"/>
          <w:color w:val="000000"/>
          <w:sz w:val="24"/>
          <w:szCs w:val="24"/>
        </w:rPr>
        <w:t xml:space="preserve"> erteilt werden. Dies muss mit einer schri</w:t>
      </w:r>
      <w:r w:rsidR="00551D47">
        <w:rPr>
          <w:rFonts w:ascii="Arial" w:hAnsi="Arial" w:cs="Arial"/>
          <w:color w:val="000000"/>
          <w:sz w:val="24"/>
          <w:szCs w:val="24"/>
        </w:rPr>
        <w:t>ftlichen Entbindung von dieser </w:t>
      </w:r>
      <w:r w:rsidRPr="006D6C84">
        <w:rPr>
          <w:rFonts w:ascii="Arial" w:hAnsi="Arial" w:cs="Arial"/>
          <w:color w:val="000000"/>
          <w:sz w:val="24"/>
          <w:szCs w:val="24"/>
        </w:rPr>
        <w:t xml:space="preserve">Schweigepflicht in dem entsprechenden Zusammenhang geschehen. </w:t>
      </w: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 xml:space="preserve">Meine Verschwiegenheitsverpflichtung endet nicht mit meinem Ausscheiden aus dem </w:t>
      </w:r>
      <w:r w:rsidR="00CD30AC" w:rsidRPr="006D6C84">
        <w:rPr>
          <w:rFonts w:ascii="Arial" w:hAnsi="Arial" w:cs="Arial"/>
          <w:color w:val="000000"/>
          <w:sz w:val="24"/>
          <w:szCs w:val="24"/>
        </w:rPr>
        <w:t>BEM-Team u</w:t>
      </w:r>
      <w:r w:rsidRPr="006D6C84">
        <w:rPr>
          <w:rFonts w:ascii="Arial" w:hAnsi="Arial" w:cs="Arial"/>
          <w:color w:val="000000"/>
          <w:sz w:val="24"/>
          <w:szCs w:val="24"/>
        </w:rPr>
        <w:t>nd besteht</w:t>
      </w:r>
      <w:r w:rsidR="00CD30AC" w:rsidRPr="006D6C84">
        <w:rPr>
          <w:rFonts w:ascii="Arial" w:hAnsi="Arial" w:cs="Arial"/>
          <w:color w:val="000000"/>
          <w:sz w:val="24"/>
          <w:szCs w:val="24"/>
        </w:rPr>
        <w:t xml:space="preserve"> auch</w:t>
      </w:r>
      <w:r w:rsidRPr="006D6C84">
        <w:rPr>
          <w:rFonts w:ascii="Arial" w:hAnsi="Arial" w:cs="Arial"/>
          <w:color w:val="000000"/>
          <w:sz w:val="24"/>
          <w:szCs w:val="24"/>
        </w:rPr>
        <w:t xml:space="preserve"> nach </w:t>
      </w:r>
      <w:r w:rsidR="00335B65" w:rsidRPr="006D6C84">
        <w:rPr>
          <w:rFonts w:ascii="Arial" w:hAnsi="Arial" w:cs="Arial"/>
          <w:color w:val="000000"/>
          <w:sz w:val="24"/>
          <w:szCs w:val="24"/>
        </w:rPr>
        <w:t xml:space="preserve">dem </w:t>
      </w:r>
      <w:r w:rsidRPr="006D6C84">
        <w:rPr>
          <w:rFonts w:ascii="Arial" w:hAnsi="Arial" w:cs="Arial"/>
          <w:color w:val="000000"/>
          <w:sz w:val="24"/>
          <w:szCs w:val="24"/>
        </w:rPr>
        <w:t xml:space="preserve">Ausscheiden aus </w:t>
      </w:r>
      <w:r w:rsidR="00335B65" w:rsidRPr="006D6C84">
        <w:rPr>
          <w:rFonts w:ascii="Arial" w:hAnsi="Arial" w:cs="Arial"/>
          <w:color w:val="000000"/>
          <w:sz w:val="24"/>
          <w:szCs w:val="24"/>
        </w:rPr>
        <w:t xml:space="preserve">der </w:t>
      </w:r>
      <w:r w:rsidR="000E3DE2" w:rsidRPr="006D6C84">
        <w:rPr>
          <w:rFonts w:ascii="Arial" w:hAnsi="Arial" w:cs="Arial"/>
          <w:color w:val="000000"/>
          <w:sz w:val="24"/>
          <w:szCs w:val="24"/>
        </w:rPr>
        <w:t xml:space="preserve">Dienststelle </w:t>
      </w:r>
      <w:r w:rsidRPr="006D6C84">
        <w:rPr>
          <w:rFonts w:ascii="Arial" w:hAnsi="Arial" w:cs="Arial"/>
          <w:color w:val="000000"/>
          <w:sz w:val="24"/>
          <w:szCs w:val="24"/>
        </w:rPr>
        <w:t xml:space="preserve">uneingeschränkt fort. </w:t>
      </w: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 xml:space="preserve">Mit meiner Unterschrift bestätige ich, dass mir bewusst ist, dass ich mich bei Verletzung dieser Pflichten strafbar machen kann. </w:t>
      </w:r>
    </w:p>
    <w:p w:rsidR="00B02E4D" w:rsidRPr="006D6C84" w:rsidRDefault="00B02E4D" w:rsidP="006D6C84">
      <w:pPr>
        <w:pStyle w:val="Listenabsatz"/>
        <w:ind w:right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B02E4D" w:rsidRPr="006D6C84" w:rsidRDefault="00B02E4D" w:rsidP="006D6C84">
      <w:pPr>
        <w:pStyle w:val="Listenabsatz"/>
        <w:ind w:left="0" w:right="283"/>
        <w:jc w:val="both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 xml:space="preserve">Ich bestätige mit meiner Unterschrift ebenfalls den Erhalt einer schriftlichen Ausfertigung dieser Vereinbarung. </w:t>
      </w:r>
    </w:p>
    <w:p w:rsidR="00B02E4D" w:rsidRPr="006D6C84" w:rsidRDefault="00B02E4D" w:rsidP="006D6C84">
      <w:pPr>
        <w:ind w:right="283"/>
        <w:rPr>
          <w:rFonts w:ascii="Arial" w:hAnsi="Arial" w:cs="Arial"/>
          <w:color w:val="000000"/>
          <w:sz w:val="24"/>
          <w:szCs w:val="24"/>
        </w:rPr>
      </w:pPr>
    </w:p>
    <w:p w:rsidR="00CD30AC" w:rsidRPr="006D6C84" w:rsidRDefault="00CD30AC" w:rsidP="006D6C84">
      <w:pPr>
        <w:ind w:right="283"/>
        <w:rPr>
          <w:rFonts w:ascii="Arial" w:hAnsi="Arial" w:cs="Arial"/>
          <w:color w:val="000000"/>
          <w:sz w:val="24"/>
          <w:szCs w:val="24"/>
        </w:rPr>
      </w:pPr>
    </w:p>
    <w:p w:rsidR="00B02E4D" w:rsidRPr="006D6C84" w:rsidRDefault="00B02E4D" w:rsidP="006D6C84">
      <w:pPr>
        <w:ind w:right="283"/>
        <w:rPr>
          <w:rFonts w:ascii="Arial" w:hAnsi="Arial" w:cs="Arial"/>
          <w:color w:val="000000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>...............................................</w:t>
      </w:r>
      <w:r w:rsidR="006D6C84">
        <w:rPr>
          <w:rFonts w:ascii="Arial" w:hAnsi="Arial" w:cs="Arial"/>
          <w:color w:val="000000"/>
          <w:sz w:val="24"/>
          <w:szCs w:val="24"/>
        </w:rPr>
        <w:t>............</w:t>
      </w:r>
      <w:r w:rsidRPr="006D6C84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  <w:r w:rsidR="00335B65" w:rsidRPr="006D6C84">
        <w:rPr>
          <w:rFonts w:ascii="Arial" w:hAnsi="Arial" w:cs="Arial"/>
          <w:color w:val="000000"/>
          <w:sz w:val="24"/>
          <w:szCs w:val="24"/>
        </w:rPr>
        <w:t>..............</w:t>
      </w:r>
      <w:r w:rsidRPr="006D6C84">
        <w:rPr>
          <w:rFonts w:ascii="Arial" w:hAnsi="Arial" w:cs="Arial"/>
          <w:color w:val="000000"/>
          <w:sz w:val="24"/>
          <w:szCs w:val="24"/>
        </w:rPr>
        <w:t xml:space="preserve">... </w:t>
      </w:r>
    </w:p>
    <w:p w:rsidR="00B02E4D" w:rsidRPr="006D6C84" w:rsidRDefault="00B02E4D" w:rsidP="006D6C84">
      <w:pPr>
        <w:ind w:right="283"/>
        <w:rPr>
          <w:rFonts w:ascii="Arial" w:hAnsi="Arial" w:cs="Arial"/>
          <w:sz w:val="24"/>
          <w:szCs w:val="24"/>
        </w:rPr>
      </w:pPr>
      <w:r w:rsidRPr="006D6C84">
        <w:rPr>
          <w:rFonts w:ascii="Arial" w:hAnsi="Arial" w:cs="Arial"/>
          <w:color w:val="000000"/>
          <w:sz w:val="24"/>
          <w:szCs w:val="24"/>
        </w:rPr>
        <w:t xml:space="preserve">Ort, Datum, Name </w:t>
      </w:r>
      <w:r w:rsidR="00335B65" w:rsidRPr="006D6C84">
        <w:rPr>
          <w:rFonts w:ascii="Arial" w:hAnsi="Arial" w:cs="Arial"/>
          <w:color w:val="000000"/>
          <w:sz w:val="24"/>
          <w:szCs w:val="24"/>
        </w:rPr>
        <w:t xml:space="preserve">in Druckschrift und Unterschrift </w:t>
      </w:r>
      <w:r w:rsidRPr="006D6C84">
        <w:rPr>
          <w:rFonts w:ascii="Arial" w:hAnsi="Arial" w:cs="Arial"/>
          <w:color w:val="000000"/>
          <w:sz w:val="24"/>
          <w:szCs w:val="24"/>
        </w:rPr>
        <w:t xml:space="preserve">des Mitgliedes des BEM-Teams </w:t>
      </w:r>
      <w:r w:rsidRPr="006D6C84">
        <w:rPr>
          <w:rFonts w:ascii="Arial" w:hAnsi="Arial" w:cs="Arial"/>
          <w:sz w:val="24"/>
          <w:szCs w:val="24"/>
        </w:rPr>
        <w:t> </w:t>
      </w:r>
    </w:p>
    <w:p w:rsidR="004057A5" w:rsidRPr="006D6C84" w:rsidRDefault="004057A5">
      <w:pPr>
        <w:rPr>
          <w:rFonts w:ascii="Arial" w:hAnsi="Arial" w:cs="Arial"/>
          <w:sz w:val="24"/>
          <w:szCs w:val="24"/>
        </w:rPr>
      </w:pPr>
    </w:p>
    <w:sectPr w:rsidR="004057A5" w:rsidRPr="006D6C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4D"/>
    <w:rsid w:val="000E3DE2"/>
    <w:rsid w:val="00335B65"/>
    <w:rsid w:val="004057A5"/>
    <w:rsid w:val="00551D47"/>
    <w:rsid w:val="006D6C84"/>
    <w:rsid w:val="0088788F"/>
    <w:rsid w:val="009C5219"/>
    <w:rsid w:val="00B02E4D"/>
    <w:rsid w:val="00BD646F"/>
    <w:rsid w:val="00CD30AC"/>
    <w:rsid w:val="00D15FBC"/>
    <w:rsid w:val="00FA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E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2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2E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2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2E8DCA86.dotm</Template>
  <TotalTime>0</TotalTime>
  <Pages>1</Pages>
  <Words>238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LWV-Hessen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Graff, Thorsten</dc:creator>
  <cp:lastModifiedBy>Graff, Thorsten</cp:lastModifiedBy>
  <cp:revision>3</cp:revision>
  <dcterms:created xsi:type="dcterms:W3CDTF">2021-09-08T04:54:00Z</dcterms:created>
  <dcterms:modified xsi:type="dcterms:W3CDTF">2021-09-08T04:55:00Z</dcterms:modified>
</cp:coreProperties>
</file>