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919D5" w14:textId="26EAE6F0" w:rsidR="001D683B" w:rsidRDefault="001D683B" w:rsidP="005C073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3E08920" w14:textId="77777777" w:rsidR="001D683B" w:rsidRDefault="001D683B" w:rsidP="005C073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3850ACA" w14:textId="77777777" w:rsidR="001D683B" w:rsidRDefault="001D683B" w:rsidP="005C073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D3432CC" w14:textId="77777777" w:rsidR="001D683B" w:rsidRDefault="001D683B" w:rsidP="005C073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4AC6FC4" w14:textId="77777777" w:rsidR="001D683B" w:rsidRDefault="001D683B" w:rsidP="005C073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8976CC9" w14:textId="77777777" w:rsidR="005C0731" w:rsidRDefault="005C0731" w:rsidP="005C0731">
      <w:pPr>
        <w:jc w:val="both"/>
        <w:rPr>
          <w:rFonts w:ascii="Arial" w:hAnsi="Arial" w:cs="Arial"/>
          <w:sz w:val="22"/>
          <w:szCs w:val="22"/>
        </w:rPr>
      </w:pPr>
    </w:p>
    <w:p w14:paraId="74353C33" w14:textId="365424E4" w:rsidR="005C0731" w:rsidRPr="004B14F2" w:rsidRDefault="001D683B" w:rsidP="005C0731">
      <w:pPr>
        <w:jc w:val="both"/>
        <w:rPr>
          <w:rFonts w:ascii="Arial" w:hAnsi="Arial" w:cs="Arial"/>
          <w:b/>
        </w:rPr>
      </w:pPr>
      <w:r w:rsidRPr="004B14F2">
        <w:rPr>
          <w:rFonts w:ascii="Arial" w:hAnsi="Arial" w:cs="Arial"/>
          <w:b/>
        </w:rPr>
        <w:t>Einschreiben</w:t>
      </w:r>
    </w:p>
    <w:p w14:paraId="395360EC" w14:textId="77777777" w:rsidR="005C0731" w:rsidRPr="004B14F2" w:rsidRDefault="005C0731" w:rsidP="005C0731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>Frau/Herrn</w:t>
      </w:r>
    </w:p>
    <w:p w14:paraId="4EBA02E5" w14:textId="77777777" w:rsidR="005C0731" w:rsidRPr="004B14F2" w:rsidRDefault="005C0731" w:rsidP="005C0731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>Vorname Name</w:t>
      </w:r>
    </w:p>
    <w:p w14:paraId="510DD7C4" w14:textId="77777777" w:rsidR="005C0731" w:rsidRPr="004B14F2" w:rsidRDefault="005C0731" w:rsidP="005C0731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>Straße</w:t>
      </w:r>
    </w:p>
    <w:p w14:paraId="1B1B6C79" w14:textId="77777777" w:rsidR="005C0731" w:rsidRPr="004B14F2" w:rsidRDefault="005C0731" w:rsidP="005C0731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>PLZ Ort</w:t>
      </w:r>
    </w:p>
    <w:p w14:paraId="061D1183" w14:textId="36695110" w:rsidR="005C0731" w:rsidRPr="004B14F2" w:rsidRDefault="004B14F2" w:rsidP="005C0731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ab/>
      </w:r>
      <w:r w:rsidRPr="004B14F2">
        <w:rPr>
          <w:rFonts w:ascii="Arial" w:hAnsi="Arial" w:cs="Arial"/>
        </w:rPr>
        <w:tab/>
      </w:r>
    </w:p>
    <w:p w14:paraId="243580DE" w14:textId="77777777" w:rsidR="005C0731" w:rsidRPr="004B14F2" w:rsidRDefault="005C0731" w:rsidP="005C0731">
      <w:pPr>
        <w:jc w:val="both"/>
        <w:rPr>
          <w:rFonts w:ascii="Arial" w:hAnsi="Arial" w:cs="Arial"/>
        </w:rPr>
      </w:pPr>
    </w:p>
    <w:p w14:paraId="339D99EB" w14:textId="46D625C7" w:rsidR="005C0731" w:rsidRPr="004B14F2" w:rsidRDefault="004B14F2" w:rsidP="005C0731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ab/>
      </w:r>
      <w:r w:rsidRPr="004B14F2">
        <w:rPr>
          <w:rFonts w:ascii="Arial" w:hAnsi="Arial" w:cs="Arial"/>
        </w:rPr>
        <w:tab/>
      </w:r>
      <w:r w:rsidRPr="004B14F2">
        <w:rPr>
          <w:rFonts w:ascii="Arial" w:hAnsi="Arial" w:cs="Arial"/>
        </w:rPr>
        <w:tab/>
      </w:r>
      <w:r w:rsidRPr="004B14F2">
        <w:rPr>
          <w:rFonts w:ascii="Arial" w:hAnsi="Arial" w:cs="Arial"/>
        </w:rPr>
        <w:tab/>
      </w:r>
      <w:r w:rsidRPr="004B14F2">
        <w:rPr>
          <w:rFonts w:ascii="Arial" w:hAnsi="Arial" w:cs="Arial"/>
        </w:rPr>
        <w:tab/>
      </w:r>
      <w:r w:rsidRPr="004B14F2">
        <w:rPr>
          <w:rFonts w:ascii="Arial" w:hAnsi="Arial" w:cs="Arial"/>
        </w:rPr>
        <w:tab/>
      </w:r>
      <w:r w:rsidRPr="004B14F2">
        <w:rPr>
          <w:rFonts w:ascii="Arial" w:hAnsi="Arial" w:cs="Arial"/>
        </w:rPr>
        <w:tab/>
      </w:r>
      <w:r w:rsidRPr="004B14F2">
        <w:rPr>
          <w:rFonts w:ascii="Arial" w:hAnsi="Arial" w:cs="Arial"/>
        </w:rPr>
        <w:tab/>
      </w:r>
      <w:r w:rsidRPr="004B14F2">
        <w:rPr>
          <w:rFonts w:ascii="Arial" w:hAnsi="Arial" w:cs="Arial"/>
        </w:rPr>
        <w:tab/>
        <w:t>Ort / Datum ……………</w:t>
      </w:r>
    </w:p>
    <w:p w14:paraId="1FF36585" w14:textId="77777777" w:rsidR="004B14F2" w:rsidRPr="00EC4366" w:rsidRDefault="004B14F2" w:rsidP="005C0731">
      <w:pPr>
        <w:jc w:val="both"/>
        <w:rPr>
          <w:rFonts w:ascii="Arial" w:hAnsi="Arial" w:cs="Arial"/>
          <w:b/>
        </w:rPr>
      </w:pPr>
    </w:p>
    <w:p w14:paraId="6C9E1257" w14:textId="2074126B" w:rsidR="00C15B16" w:rsidRPr="00EC4366" w:rsidRDefault="001D683B" w:rsidP="005C0731">
      <w:pPr>
        <w:jc w:val="both"/>
        <w:rPr>
          <w:rFonts w:ascii="Arial" w:hAnsi="Arial" w:cs="Arial"/>
          <w:b/>
        </w:rPr>
      </w:pPr>
      <w:r w:rsidRPr="00EC4366">
        <w:rPr>
          <w:rFonts w:ascii="Arial" w:hAnsi="Arial" w:cs="Arial"/>
          <w:b/>
        </w:rPr>
        <w:t xml:space="preserve">Erinnerungsschreiben </w:t>
      </w:r>
    </w:p>
    <w:p w14:paraId="24140AB1" w14:textId="4BE47E6E" w:rsidR="005C0731" w:rsidRPr="00EC4366" w:rsidRDefault="001D683B" w:rsidP="00C15B16">
      <w:pPr>
        <w:jc w:val="both"/>
        <w:rPr>
          <w:rFonts w:ascii="Arial" w:hAnsi="Arial" w:cs="Arial"/>
          <w:b/>
        </w:rPr>
      </w:pPr>
      <w:r w:rsidRPr="00EC4366">
        <w:rPr>
          <w:rFonts w:ascii="Arial" w:hAnsi="Arial" w:cs="Arial"/>
          <w:b/>
        </w:rPr>
        <w:t xml:space="preserve">zu unserem </w:t>
      </w:r>
      <w:r w:rsidR="001A1039" w:rsidRPr="00EC4366">
        <w:rPr>
          <w:rFonts w:ascii="Arial" w:hAnsi="Arial" w:cs="Arial"/>
          <w:b/>
        </w:rPr>
        <w:t xml:space="preserve">Angebot eines </w:t>
      </w:r>
      <w:r w:rsidR="00240F56">
        <w:rPr>
          <w:rFonts w:ascii="Arial" w:hAnsi="Arial" w:cs="Arial"/>
          <w:b/>
        </w:rPr>
        <w:t>Betrieblichen</w:t>
      </w:r>
      <w:r w:rsidR="005C0731" w:rsidRPr="00EC4366">
        <w:rPr>
          <w:rFonts w:ascii="Arial" w:hAnsi="Arial" w:cs="Arial"/>
          <w:b/>
        </w:rPr>
        <w:t xml:space="preserve"> Eingliederungsmanagement</w:t>
      </w:r>
      <w:r w:rsidR="001A1039" w:rsidRPr="00EC4366">
        <w:rPr>
          <w:rFonts w:ascii="Arial" w:hAnsi="Arial" w:cs="Arial"/>
          <w:b/>
        </w:rPr>
        <w:t>s</w:t>
      </w:r>
      <w:r w:rsidR="005C0731" w:rsidRPr="00EC4366">
        <w:rPr>
          <w:rFonts w:ascii="Arial" w:hAnsi="Arial" w:cs="Arial"/>
          <w:b/>
        </w:rPr>
        <w:t xml:space="preserve"> (BEM)</w:t>
      </w:r>
      <w:r w:rsidR="005C0731" w:rsidRPr="00EC4366">
        <w:rPr>
          <w:rFonts w:ascii="Arial" w:hAnsi="Arial" w:cs="Arial"/>
          <w:b/>
        </w:rPr>
        <w:tab/>
      </w:r>
      <w:r w:rsidR="005C0731" w:rsidRPr="00EC4366">
        <w:rPr>
          <w:rFonts w:ascii="Arial" w:hAnsi="Arial" w:cs="Arial"/>
          <w:b/>
        </w:rPr>
        <w:tab/>
      </w:r>
      <w:r w:rsidR="005C0731" w:rsidRPr="00EC4366">
        <w:rPr>
          <w:rFonts w:ascii="Arial" w:hAnsi="Arial" w:cs="Arial"/>
          <w:b/>
        </w:rPr>
        <w:tab/>
      </w:r>
      <w:r w:rsidR="005C0731" w:rsidRPr="00EC4366">
        <w:rPr>
          <w:rFonts w:ascii="Arial" w:hAnsi="Arial" w:cs="Arial"/>
          <w:b/>
        </w:rPr>
        <w:tab/>
      </w:r>
    </w:p>
    <w:p w14:paraId="2FEADFAD" w14:textId="77777777" w:rsidR="005C0731" w:rsidRPr="004B14F2" w:rsidRDefault="005C0731" w:rsidP="005C0731">
      <w:pPr>
        <w:jc w:val="both"/>
        <w:rPr>
          <w:rFonts w:ascii="Arial" w:hAnsi="Arial" w:cs="Arial"/>
        </w:rPr>
      </w:pPr>
    </w:p>
    <w:p w14:paraId="1C438970" w14:textId="77777777" w:rsidR="005C0731" w:rsidRPr="004B14F2" w:rsidRDefault="005C0731" w:rsidP="005C0731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>Sehr geehrte/r Frau/Herr,</w:t>
      </w:r>
    </w:p>
    <w:p w14:paraId="65FC4907" w14:textId="77777777" w:rsidR="005C0731" w:rsidRPr="004B14F2" w:rsidRDefault="005C0731" w:rsidP="005C0731">
      <w:pPr>
        <w:jc w:val="both"/>
        <w:rPr>
          <w:rFonts w:ascii="Arial" w:hAnsi="Arial" w:cs="Arial"/>
        </w:rPr>
      </w:pPr>
    </w:p>
    <w:p w14:paraId="1A8A8C5A" w14:textId="4308DDE0" w:rsidR="005C0731" w:rsidRPr="004B14F2" w:rsidRDefault="005C0731" w:rsidP="004B14F2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>wir hatten Sie mit Schreiben vom</w:t>
      </w:r>
      <w:r w:rsidR="00C15B16" w:rsidRPr="004B14F2">
        <w:rPr>
          <w:rFonts w:ascii="Arial" w:hAnsi="Arial" w:cs="Arial"/>
        </w:rPr>
        <w:t xml:space="preserve"> ……………………….</w:t>
      </w:r>
      <w:r w:rsidRPr="004B14F2">
        <w:rPr>
          <w:rFonts w:ascii="Arial" w:hAnsi="Arial" w:cs="Arial"/>
        </w:rPr>
        <w:t xml:space="preserve"> über das Angebot des </w:t>
      </w:r>
      <w:r w:rsidR="00C15B16" w:rsidRPr="004B14F2">
        <w:rPr>
          <w:rFonts w:ascii="Arial" w:hAnsi="Arial" w:cs="Arial"/>
        </w:rPr>
        <w:t>BEM</w:t>
      </w:r>
      <w:r w:rsidRPr="004B14F2">
        <w:rPr>
          <w:rFonts w:ascii="Arial" w:hAnsi="Arial" w:cs="Arial"/>
        </w:rPr>
        <w:t xml:space="preserve"> informiert.</w:t>
      </w:r>
    </w:p>
    <w:p w14:paraId="6EEE36B5" w14:textId="6CCB4759" w:rsidR="005C0731" w:rsidRPr="004B14F2" w:rsidRDefault="005C0731" w:rsidP="004B14F2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 xml:space="preserve">Leider haben wir von Ihnen noch keine Antwort darauf erhalten, ob Sie das </w:t>
      </w:r>
      <w:r w:rsidR="00C15B16" w:rsidRPr="004B14F2">
        <w:rPr>
          <w:rFonts w:ascii="Arial" w:hAnsi="Arial" w:cs="Arial"/>
        </w:rPr>
        <w:t>BEM</w:t>
      </w:r>
      <w:r w:rsidRPr="004B14F2">
        <w:rPr>
          <w:rFonts w:ascii="Arial" w:hAnsi="Arial" w:cs="Arial"/>
        </w:rPr>
        <w:t xml:space="preserve"> in Anspruch nehmen wollen.</w:t>
      </w:r>
    </w:p>
    <w:p w14:paraId="43B5BDBB" w14:textId="77777777" w:rsidR="005C0731" w:rsidRPr="004B14F2" w:rsidRDefault="005C0731" w:rsidP="004B14F2">
      <w:pPr>
        <w:jc w:val="both"/>
        <w:rPr>
          <w:rFonts w:ascii="Arial" w:hAnsi="Arial" w:cs="Arial"/>
        </w:rPr>
      </w:pPr>
    </w:p>
    <w:p w14:paraId="2E3C9211" w14:textId="77777777" w:rsidR="005C0731" w:rsidRPr="004B14F2" w:rsidRDefault="005C0731" w:rsidP="004B14F2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>Ihre Teilnahme ist freiwillig.</w:t>
      </w:r>
    </w:p>
    <w:p w14:paraId="64BC5590" w14:textId="77777777" w:rsidR="005C0731" w:rsidRPr="004B14F2" w:rsidRDefault="005C0731" w:rsidP="004B14F2">
      <w:pPr>
        <w:jc w:val="both"/>
        <w:rPr>
          <w:rFonts w:ascii="Arial" w:hAnsi="Arial" w:cs="Arial"/>
        </w:rPr>
      </w:pPr>
    </w:p>
    <w:p w14:paraId="282B68C7" w14:textId="77777777" w:rsidR="005C0731" w:rsidRPr="004B14F2" w:rsidRDefault="005C0731" w:rsidP="004B14F2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>Die Einladung und den Antwortbogen fügen wir diesem Schreiben noch einmal bei. Bitte senden Sie den Bogen auf jeden Fall innerhalb der nächsten 2 Wochen unterschrieben zurück, auch wenn Sie nicht am BEM interessiert sind.</w:t>
      </w:r>
    </w:p>
    <w:p w14:paraId="245F709D" w14:textId="77777777" w:rsidR="005C0731" w:rsidRPr="004B14F2" w:rsidRDefault="005C0731" w:rsidP="004B14F2">
      <w:pPr>
        <w:jc w:val="both"/>
        <w:rPr>
          <w:rFonts w:ascii="Arial" w:hAnsi="Arial" w:cs="Arial"/>
        </w:rPr>
      </w:pPr>
    </w:p>
    <w:p w14:paraId="7C6FF419" w14:textId="64ABD41E" w:rsidR="005C0731" w:rsidRPr="004B14F2" w:rsidRDefault="005C0731" w:rsidP="004B14F2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 xml:space="preserve">Sollten wir von Ihnen innerhalb der genannten Frist keine Reaktion erhalten, weisen wir darauf hin, dass wir den uns obliegenden Verpflichtungen aus § 167 Abs. 2 SGB IX </w:t>
      </w:r>
      <w:r w:rsidR="00C15B16" w:rsidRPr="004B14F2">
        <w:rPr>
          <w:rFonts w:ascii="Arial" w:hAnsi="Arial" w:cs="Arial"/>
        </w:rPr>
        <w:t xml:space="preserve">(siehe Anlage) </w:t>
      </w:r>
      <w:r w:rsidRPr="004B14F2">
        <w:rPr>
          <w:rFonts w:ascii="Arial" w:hAnsi="Arial" w:cs="Arial"/>
        </w:rPr>
        <w:t>nachgekommen sind</w:t>
      </w:r>
      <w:r w:rsidR="00B80394" w:rsidRPr="004B14F2">
        <w:rPr>
          <w:rFonts w:ascii="Arial" w:hAnsi="Arial" w:cs="Arial"/>
        </w:rPr>
        <w:t xml:space="preserve"> und die Angelegenheit als erledigt betrachten</w:t>
      </w:r>
      <w:r w:rsidRPr="004B14F2">
        <w:rPr>
          <w:rFonts w:ascii="Arial" w:hAnsi="Arial" w:cs="Arial"/>
        </w:rPr>
        <w:t>.</w:t>
      </w:r>
    </w:p>
    <w:p w14:paraId="2DFE0578" w14:textId="77777777" w:rsidR="00B80394" w:rsidRPr="004B14F2" w:rsidRDefault="00B80394" w:rsidP="004B14F2">
      <w:pPr>
        <w:jc w:val="both"/>
        <w:rPr>
          <w:rFonts w:ascii="Arial" w:hAnsi="Arial" w:cs="Arial"/>
        </w:rPr>
      </w:pPr>
    </w:p>
    <w:p w14:paraId="667FAB1F" w14:textId="2446DC50" w:rsidR="00B80394" w:rsidRDefault="00B80394" w:rsidP="004B14F2">
      <w:pPr>
        <w:spacing w:line="290" w:lineRule="exact"/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>Wir möchten aber gerne darauf hinweisen, dass</w:t>
      </w:r>
      <w:r w:rsidR="00C15B16" w:rsidRPr="004B14F2">
        <w:rPr>
          <w:rFonts w:ascii="Arial" w:hAnsi="Arial" w:cs="Arial"/>
        </w:rPr>
        <w:t>,</w:t>
      </w:r>
      <w:r w:rsidRPr="004B14F2">
        <w:rPr>
          <w:rFonts w:ascii="Arial" w:hAnsi="Arial" w:cs="Arial"/>
        </w:rPr>
        <w:t xml:space="preserve"> sofern Sie es sich anders überlegen</w:t>
      </w:r>
      <w:r w:rsidR="00C15B16" w:rsidRPr="004B14F2">
        <w:rPr>
          <w:rFonts w:ascii="Arial" w:hAnsi="Arial" w:cs="Arial"/>
        </w:rPr>
        <w:t>,</w:t>
      </w:r>
      <w:r w:rsidRPr="004B14F2">
        <w:rPr>
          <w:rFonts w:ascii="Arial" w:hAnsi="Arial" w:cs="Arial"/>
        </w:rPr>
        <w:t xml:space="preserve"> oder sich Ihr Gesundheitszustand ändert, Sie jederzeit die Möglichkeit haben, das BEM von sich aus wieder aufzurufen.</w:t>
      </w:r>
    </w:p>
    <w:p w14:paraId="4D7F5D9B" w14:textId="77777777" w:rsidR="00304CB2" w:rsidRDefault="00304CB2" w:rsidP="004B14F2">
      <w:pPr>
        <w:spacing w:line="290" w:lineRule="exact"/>
        <w:jc w:val="both"/>
        <w:rPr>
          <w:rFonts w:ascii="Arial" w:hAnsi="Arial" w:cs="Arial"/>
        </w:rPr>
      </w:pPr>
    </w:p>
    <w:p w14:paraId="7416933A" w14:textId="222C3BC9" w:rsidR="00304CB2" w:rsidRPr="00304CB2" w:rsidRDefault="00304CB2" w:rsidP="00304CB2">
      <w:pPr>
        <w:spacing w:line="290" w:lineRule="exact"/>
        <w:jc w:val="both"/>
        <w:rPr>
          <w:rFonts w:ascii="Arial" w:hAnsi="Arial" w:cs="Arial"/>
        </w:rPr>
      </w:pPr>
      <w:r w:rsidRPr="00304CB2">
        <w:rPr>
          <w:rFonts w:ascii="Arial" w:hAnsi="Arial" w:cs="Arial"/>
        </w:rPr>
        <w:t xml:space="preserve">Wir weisen bereits jetzt daraufhin, dass Sie möglicherweise in den nächsten Monaten erneut ein </w:t>
      </w:r>
      <w:r>
        <w:rPr>
          <w:rFonts w:ascii="Arial" w:hAnsi="Arial" w:cs="Arial"/>
        </w:rPr>
        <w:t>BEM-Angebot</w:t>
      </w:r>
      <w:r w:rsidRPr="00304CB2">
        <w:rPr>
          <w:rFonts w:ascii="Arial" w:hAnsi="Arial" w:cs="Arial"/>
        </w:rPr>
        <w:t xml:space="preserve"> erhalten werden, da wir durch den Gesetzgeber gehalten sind, monatlich zu prüfen, ob innerhalb der zurückliegenden 12 Monate 6 Wochen Arbeitsunfähigkeitszeiten erreicht werden.</w:t>
      </w:r>
    </w:p>
    <w:p w14:paraId="2A36EE3C" w14:textId="77777777" w:rsidR="00304CB2" w:rsidRPr="004B14F2" w:rsidRDefault="00304CB2" w:rsidP="004B14F2">
      <w:pPr>
        <w:spacing w:line="290" w:lineRule="exact"/>
        <w:jc w:val="both"/>
        <w:rPr>
          <w:rFonts w:ascii="Arial" w:hAnsi="Arial" w:cs="Arial"/>
        </w:rPr>
      </w:pPr>
    </w:p>
    <w:p w14:paraId="7715080B" w14:textId="77777777" w:rsidR="004B14F2" w:rsidRDefault="004B14F2" w:rsidP="005C0731">
      <w:pPr>
        <w:jc w:val="both"/>
        <w:rPr>
          <w:rFonts w:ascii="Arial" w:hAnsi="Arial" w:cs="Arial"/>
        </w:rPr>
      </w:pPr>
    </w:p>
    <w:p w14:paraId="45E8DB88" w14:textId="0FA99064" w:rsidR="005C0731" w:rsidRPr="004B14F2" w:rsidRDefault="005C0731" w:rsidP="005C0731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>Mit freundlichen Grüßen</w:t>
      </w:r>
    </w:p>
    <w:p w14:paraId="113AC29B" w14:textId="77777777" w:rsidR="005C0731" w:rsidRPr="004B14F2" w:rsidRDefault="005C0731" w:rsidP="005C0731">
      <w:pPr>
        <w:jc w:val="both"/>
        <w:rPr>
          <w:rFonts w:ascii="Arial" w:hAnsi="Arial" w:cs="Arial"/>
        </w:rPr>
      </w:pPr>
    </w:p>
    <w:p w14:paraId="164871C1" w14:textId="77777777" w:rsidR="005C0731" w:rsidRPr="004B14F2" w:rsidRDefault="005C0731" w:rsidP="005C0731">
      <w:pPr>
        <w:jc w:val="both"/>
        <w:rPr>
          <w:rFonts w:ascii="Arial" w:hAnsi="Arial" w:cs="Arial"/>
        </w:rPr>
      </w:pPr>
    </w:p>
    <w:p w14:paraId="7440AA7D" w14:textId="77777777" w:rsidR="005C0731" w:rsidRPr="004B14F2" w:rsidRDefault="005C0731" w:rsidP="005C0731">
      <w:pPr>
        <w:jc w:val="both"/>
        <w:rPr>
          <w:rFonts w:ascii="Arial" w:hAnsi="Arial" w:cs="Arial"/>
        </w:rPr>
      </w:pPr>
    </w:p>
    <w:p w14:paraId="03FCF5A6" w14:textId="6F1AACF0" w:rsidR="005C0731" w:rsidRPr="004B14F2" w:rsidRDefault="005C0731" w:rsidP="005C0731">
      <w:pPr>
        <w:jc w:val="both"/>
        <w:rPr>
          <w:rFonts w:ascii="Arial" w:hAnsi="Arial" w:cs="Arial"/>
        </w:rPr>
      </w:pPr>
    </w:p>
    <w:p w14:paraId="78611DDC" w14:textId="77777777" w:rsidR="00C15B16" w:rsidRPr="004B14F2" w:rsidRDefault="005C0731" w:rsidP="005C0731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 xml:space="preserve">Anlage: </w:t>
      </w:r>
    </w:p>
    <w:p w14:paraId="58B63DF1" w14:textId="77777777" w:rsidR="00C15B16" w:rsidRPr="004B14F2" w:rsidRDefault="00C15B16" w:rsidP="005C0731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 xml:space="preserve">Einladungsschreiben </w:t>
      </w:r>
    </w:p>
    <w:p w14:paraId="2B4C59B7" w14:textId="6273269B" w:rsidR="005C0731" w:rsidRPr="004B14F2" w:rsidRDefault="005C0731" w:rsidP="005C0731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>Antwortbogen</w:t>
      </w:r>
    </w:p>
    <w:p w14:paraId="3F07FFC1" w14:textId="77777777" w:rsidR="00C15B16" w:rsidRPr="004B14F2" w:rsidRDefault="00C15B16" w:rsidP="00C15B16">
      <w:pPr>
        <w:jc w:val="both"/>
        <w:rPr>
          <w:rFonts w:ascii="Arial" w:hAnsi="Arial" w:cs="Arial"/>
        </w:rPr>
      </w:pPr>
      <w:r w:rsidRPr="004B14F2">
        <w:rPr>
          <w:rFonts w:ascii="Arial" w:hAnsi="Arial" w:cs="Arial"/>
        </w:rPr>
        <w:t>Rückumschlag</w:t>
      </w:r>
    </w:p>
    <w:p w14:paraId="038EEF59" w14:textId="77777777" w:rsidR="00C15B16" w:rsidRPr="004B14F2" w:rsidRDefault="00C15B16" w:rsidP="00C15B16">
      <w:pPr>
        <w:jc w:val="both"/>
        <w:rPr>
          <w:rFonts w:ascii="Tahoma" w:hAnsi="Tahoma" w:cs="Tahoma"/>
        </w:rPr>
      </w:pPr>
      <w:r w:rsidRPr="004B14F2">
        <w:rPr>
          <w:rFonts w:ascii="Tahoma" w:hAnsi="Tahoma" w:cs="Tahoma"/>
        </w:rPr>
        <w:t>Gesetzestext</w:t>
      </w:r>
      <w:bookmarkStart w:id="0" w:name="_GoBack"/>
      <w:bookmarkEnd w:id="0"/>
    </w:p>
    <w:sectPr w:rsidR="00C15B16" w:rsidRPr="004B14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31"/>
    <w:rsid w:val="001A1039"/>
    <w:rsid w:val="001D683B"/>
    <w:rsid w:val="00240F56"/>
    <w:rsid w:val="00304CB2"/>
    <w:rsid w:val="00425671"/>
    <w:rsid w:val="00432219"/>
    <w:rsid w:val="004B14F2"/>
    <w:rsid w:val="005C0731"/>
    <w:rsid w:val="009965E2"/>
    <w:rsid w:val="00B80394"/>
    <w:rsid w:val="00C15B16"/>
    <w:rsid w:val="00EC4366"/>
    <w:rsid w:val="00F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0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C15B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5B1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jnenbez">
    <w:name w:val="jnenbez"/>
    <w:basedOn w:val="Absatz-Standardschriftart"/>
    <w:rsid w:val="00C15B16"/>
  </w:style>
  <w:style w:type="character" w:customStyle="1" w:styleId="jnentitel">
    <w:name w:val="jnentitel"/>
    <w:basedOn w:val="Absatz-Standardschriftart"/>
    <w:rsid w:val="00C1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C15B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5B1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jnenbez">
    <w:name w:val="jnenbez"/>
    <w:basedOn w:val="Absatz-Standardschriftart"/>
    <w:rsid w:val="00C15B16"/>
  </w:style>
  <w:style w:type="character" w:customStyle="1" w:styleId="jnentitel">
    <w:name w:val="jnentitel"/>
    <w:basedOn w:val="Absatz-Standardschriftart"/>
    <w:rsid w:val="00C1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333AD-8C71-4F9F-AB74-BE8B8820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98B7D194.dotm</Template>
  <TotalTime>0</TotalTime>
  <Pages>2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LWV-Hessen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Graff</dc:creator>
  <cp:lastModifiedBy>Graff, Thorsten</cp:lastModifiedBy>
  <cp:revision>3</cp:revision>
  <dcterms:created xsi:type="dcterms:W3CDTF">2021-09-08T04:52:00Z</dcterms:created>
  <dcterms:modified xsi:type="dcterms:W3CDTF">2021-09-23T06:28:00Z</dcterms:modified>
</cp:coreProperties>
</file>