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17538" w14:textId="22D81954" w:rsidR="00423569" w:rsidRPr="00F42A32" w:rsidRDefault="00423569" w:rsidP="00423569">
      <w:pPr>
        <w:widowControl/>
        <w:autoSpaceDE/>
        <w:adjustRightInd/>
        <w:spacing w:before="75" w:after="75"/>
        <w:jc w:val="both"/>
        <w:rPr>
          <w:b/>
          <w:color w:val="auto"/>
          <w:lang w:val="de-DE" w:eastAsia="de-DE"/>
        </w:rPr>
      </w:pPr>
      <w:r w:rsidRPr="00F42A32">
        <w:rPr>
          <w:b/>
          <w:iCs/>
          <w:color w:val="auto"/>
          <w:lang w:val="de-DE" w:eastAsia="de-DE"/>
        </w:rPr>
        <w:t>Betriebliches Eingliederungsmanagement (BEM)</w:t>
      </w:r>
    </w:p>
    <w:p w14:paraId="222ABD76" w14:textId="77777777" w:rsidR="00423569" w:rsidRPr="00F42A32" w:rsidRDefault="00423569" w:rsidP="00423569">
      <w:pPr>
        <w:widowControl/>
        <w:autoSpaceDE/>
        <w:adjustRightInd/>
        <w:spacing w:before="75" w:after="75"/>
        <w:jc w:val="both"/>
        <w:rPr>
          <w:color w:val="auto"/>
          <w:lang w:val="de-DE" w:eastAsia="de-DE"/>
        </w:rPr>
      </w:pPr>
    </w:p>
    <w:p w14:paraId="5F47D84A" w14:textId="77777777" w:rsidR="00423569" w:rsidRPr="00F42A32" w:rsidRDefault="00423569" w:rsidP="005347D9">
      <w:pPr>
        <w:widowControl/>
        <w:autoSpaceDE/>
        <w:adjustRightInd/>
        <w:rPr>
          <w:color w:val="auto"/>
          <w:lang w:val="de-DE" w:eastAsia="de-DE"/>
        </w:rPr>
      </w:pPr>
      <w:r w:rsidRPr="00F42A32">
        <w:rPr>
          <w:color w:val="auto"/>
          <w:lang w:val="de-DE" w:eastAsia="de-DE"/>
        </w:rPr>
        <w:t>Sehr geehrte/r Herr/Frau ….,</w:t>
      </w:r>
    </w:p>
    <w:p w14:paraId="62417ADA" w14:textId="77777777" w:rsidR="00423569" w:rsidRPr="00F42A32" w:rsidRDefault="00423569" w:rsidP="005347D9">
      <w:pPr>
        <w:widowControl/>
        <w:autoSpaceDE/>
        <w:adjustRightInd/>
        <w:rPr>
          <w:color w:val="auto"/>
          <w:lang w:val="de-DE" w:eastAsia="de-DE"/>
        </w:rPr>
      </w:pPr>
    </w:p>
    <w:p w14:paraId="0512F396" w14:textId="5C6310F1" w:rsidR="00423569" w:rsidRPr="00F42A32" w:rsidRDefault="00423569" w:rsidP="005347D9">
      <w:pPr>
        <w:widowControl/>
        <w:autoSpaceDE/>
        <w:adjustRightInd/>
        <w:rPr>
          <w:color w:val="auto"/>
          <w:lang w:val="de-DE" w:eastAsia="de-DE"/>
        </w:rPr>
      </w:pPr>
      <w:r w:rsidRPr="00F42A32">
        <w:rPr>
          <w:color w:val="auto"/>
          <w:lang w:val="de-DE" w:eastAsia="de-DE"/>
        </w:rPr>
        <w:t xml:space="preserve">Sie waren zuletzt am (vom/bis) </w:t>
      </w:r>
      <w:r w:rsidR="008F43A7" w:rsidRPr="00F42A32">
        <w:rPr>
          <w:color w:val="auto"/>
          <w:lang w:val="de-DE" w:eastAsia="de-DE"/>
        </w:rPr>
        <w:t>……………...</w:t>
      </w:r>
      <w:r w:rsidRPr="00F42A32">
        <w:rPr>
          <w:color w:val="auto"/>
          <w:lang w:val="de-DE" w:eastAsia="de-DE"/>
        </w:rPr>
        <w:t>….</w:t>
      </w:r>
      <w:r w:rsidRPr="00F42A32">
        <w:rPr>
          <w:rFonts w:eastAsia="Calibri"/>
          <w:color w:val="auto"/>
          <w:lang w:val="de-DE"/>
        </w:rPr>
        <w:t xml:space="preserve"> </w:t>
      </w:r>
      <w:r w:rsidRPr="00F42A32">
        <w:rPr>
          <w:color w:val="auto"/>
          <w:lang w:val="de-DE" w:eastAsia="de-DE"/>
        </w:rPr>
        <w:t>arbeitsunfähig erkrankt und dementsprechend in den vergangenen zwölf Monaten länger als sechs Wochen.</w:t>
      </w:r>
      <w:bookmarkStart w:id="0" w:name="Y-600-W-SchaubArbRFb-NAME-tab116"/>
      <w:bookmarkEnd w:id="0"/>
    </w:p>
    <w:p w14:paraId="431774AB" w14:textId="77777777" w:rsidR="00423569" w:rsidRPr="00F42A32" w:rsidRDefault="00423569" w:rsidP="005347D9">
      <w:pPr>
        <w:widowControl/>
        <w:autoSpaceDE/>
        <w:adjustRightInd/>
        <w:rPr>
          <w:color w:val="auto"/>
          <w:lang w:val="de-DE" w:eastAsia="de-DE"/>
        </w:rPr>
      </w:pPr>
      <w:r w:rsidRPr="00F42A32">
        <w:rPr>
          <w:color w:val="auto"/>
          <w:lang w:val="de-DE" w:eastAsia="de-DE"/>
        </w:rPr>
        <w:t>Wir bedauern dies sehr und wünschen Ihnen weiterhin eine hoffentlich baldige Genesung.</w:t>
      </w:r>
    </w:p>
    <w:p w14:paraId="743B03B4" w14:textId="77777777" w:rsidR="00423569" w:rsidRPr="00F42A32" w:rsidRDefault="00423569" w:rsidP="005347D9">
      <w:pPr>
        <w:widowControl/>
        <w:autoSpaceDE/>
        <w:adjustRightInd/>
        <w:rPr>
          <w:color w:val="auto"/>
          <w:lang w:val="de-DE" w:eastAsia="de-DE"/>
        </w:rPr>
      </w:pPr>
    </w:p>
    <w:p w14:paraId="170A1790" w14:textId="565C0DD2" w:rsidR="00423569" w:rsidRPr="00F42A32" w:rsidRDefault="00423569" w:rsidP="005347D9">
      <w:pPr>
        <w:widowControl/>
        <w:autoSpaceDE/>
        <w:adjustRightInd/>
        <w:rPr>
          <w:color w:val="auto"/>
          <w:lang w:val="de-DE" w:eastAsia="de-DE"/>
        </w:rPr>
      </w:pPr>
      <w:r w:rsidRPr="00F42A32">
        <w:rPr>
          <w:color w:val="auto"/>
          <w:lang w:val="de-DE" w:eastAsia="de-DE"/>
        </w:rPr>
        <w:t>Damit wir</w:t>
      </w:r>
      <w:r w:rsidR="008F43A7" w:rsidRPr="00F42A32">
        <w:rPr>
          <w:color w:val="auto"/>
          <w:lang w:val="de-DE" w:eastAsia="de-DE"/>
        </w:rPr>
        <w:t>,</w:t>
      </w:r>
      <w:r w:rsidRPr="00F42A32">
        <w:rPr>
          <w:color w:val="auto"/>
          <w:lang w:val="de-DE" w:eastAsia="de-DE"/>
        </w:rPr>
        <w:t xml:space="preserve"> als Ihr Arbeitgeber</w:t>
      </w:r>
      <w:r w:rsidR="008F43A7" w:rsidRPr="00F42A32">
        <w:rPr>
          <w:color w:val="auto"/>
          <w:lang w:val="de-DE" w:eastAsia="de-DE"/>
        </w:rPr>
        <w:t>, die Möglichkeit haben,</w:t>
      </w:r>
      <w:r w:rsidRPr="00F42A32">
        <w:rPr>
          <w:color w:val="auto"/>
          <w:lang w:val="de-DE" w:eastAsia="de-DE"/>
        </w:rPr>
        <w:t xml:space="preserve"> eventuellen gesundheitlichen Gefährdungen am Arbeitsplatz entgegenzuwirken bzw. eine erfolgreiche Rückkehr zu unterstützen, sieht das Sozialgesetzbuch in § 167 Abs. 2 SGB IX die Möglichkeit des Betrieblichen Eingliederungsmanagements (BEM) vor.</w:t>
      </w:r>
    </w:p>
    <w:p w14:paraId="26577194" w14:textId="77777777" w:rsidR="00423569" w:rsidRPr="00F42A32" w:rsidRDefault="00423569" w:rsidP="005347D9">
      <w:pPr>
        <w:widowControl/>
        <w:autoSpaceDE/>
        <w:adjustRightInd/>
        <w:rPr>
          <w:color w:val="auto"/>
          <w:lang w:val="de-DE" w:eastAsia="de-DE"/>
        </w:rPr>
      </w:pPr>
    </w:p>
    <w:p w14:paraId="03ACFFDB" w14:textId="53317B59" w:rsidR="00423569" w:rsidRPr="00F42A32" w:rsidRDefault="00423569" w:rsidP="005347D9">
      <w:pPr>
        <w:widowControl/>
        <w:autoSpaceDE/>
        <w:adjustRightInd/>
        <w:rPr>
          <w:color w:val="auto"/>
          <w:lang w:val="de-DE" w:eastAsia="de-DE"/>
        </w:rPr>
      </w:pPr>
      <w:r w:rsidRPr="00F42A32">
        <w:rPr>
          <w:color w:val="auto"/>
          <w:lang w:val="de-DE" w:eastAsia="de-DE"/>
        </w:rPr>
        <w:t xml:space="preserve">Ziel des </w:t>
      </w:r>
      <w:r w:rsidR="008F43A7" w:rsidRPr="00F42A32">
        <w:rPr>
          <w:color w:val="auto"/>
          <w:lang w:val="de-DE" w:eastAsia="de-DE"/>
        </w:rPr>
        <w:t>BEM</w:t>
      </w:r>
      <w:r w:rsidRPr="00F42A32">
        <w:rPr>
          <w:color w:val="auto"/>
          <w:lang w:val="de-DE" w:eastAsia="de-DE"/>
        </w:rPr>
        <w:t xml:space="preserve"> ist es, zum einen festzustellen, aufgrund welcher gesundheitlichen Einschränkungen es zu den bisherigen Ausfallzeiten gekommen ist und zum anderen den Arbeitnehmer</w:t>
      </w:r>
      <w:r w:rsidR="008F43A7" w:rsidRPr="00F42A32">
        <w:rPr>
          <w:color w:val="auto"/>
          <w:lang w:val="de-DE" w:eastAsia="de-DE"/>
        </w:rPr>
        <w:t>*in</w:t>
      </w:r>
      <w:r w:rsidRPr="00F42A32">
        <w:rPr>
          <w:color w:val="auto"/>
          <w:lang w:val="de-DE" w:eastAsia="de-DE"/>
        </w:rPr>
        <w:t xml:space="preserve"> dabei zu unterstützen, seine Gesundheit zu stabilisieren oder zu verbessern</w:t>
      </w:r>
      <w:r w:rsidR="008F43A7" w:rsidRPr="00F42A32">
        <w:rPr>
          <w:color w:val="auto"/>
          <w:lang w:val="de-DE" w:eastAsia="de-DE"/>
        </w:rPr>
        <w:t xml:space="preserve">. </w:t>
      </w:r>
      <w:r w:rsidR="008F43A7" w:rsidRPr="00F42A32">
        <w:rPr>
          <w:color w:val="auto"/>
          <w:lang w:val="de-DE" w:eastAsia="de-DE"/>
        </w:rPr>
        <w:br/>
        <w:t>Es sollen i</w:t>
      </w:r>
      <w:r w:rsidRPr="00F42A32">
        <w:rPr>
          <w:color w:val="auto"/>
          <w:lang w:val="de-DE" w:eastAsia="de-DE"/>
        </w:rPr>
        <w:t xml:space="preserve">ndividuell abgestimmte Maßnahmen </w:t>
      </w:r>
      <w:r w:rsidR="008F43A7" w:rsidRPr="00F42A32">
        <w:rPr>
          <w:color w:val="auto"/>
          <w:lang w:val="de-DE" w:eastAsia="de-DE"/>
        </w:rPr>
        <w:t>gefunden werden</w:t>
      </w:r>
      <w:r w:rsidRPr="00F42A32">
        <w:rPr>
          <w:color w:val="auto"/>
          <w:lang w:val="de-DE" w:eastAsia="de-DE"/>
        </w:rPr>
        <w:t xml:space="preserve">, damit </w:t>
      </w:r>
      <w:r w:rsidR="008F43A7" w:rsidRPr="00F42A32">
        <w:rPr>
          <w:color w:val="auto"/>
          <w:lang w:val="de-DE" w:eastAsia="de-DE"/>
        </w:rPr>
        <w:t>die</w:t>
      </w:r>
      <w:r w:rsidRPr="00F42A32">
        <w:rPr>
          <w:color w:val="auto"/>
          <w:lang w:val="de-DE" w:eastAsia="de-DE"/>
        </w:rPr>
        <w:t xml:space="preserve"> Arbeit wieder ohne wesentliche krankheitsbedingte Unterbrechungen fort</w:t>
      </w:r>
      <w:r w:rsidR="008F43A7" w:rsidRPr="00F42A32">
        <w:rPr>
          <w:color w:val="auto"/>
          <w:lang w:val="de-DE" w:eastAsia="de-DE"/>
        </w:rPr>
        <w:t>ge</w:t>
      </w:r>
      <w:r w:rsidRPr="00F42A32">
        <w:rPr>
          <w:color w:val="auto"/>
          <w:lang w:val="de-DE" w:eastAsia="de-DE"/>
        </w:rPr>
        <w:t>führ</w:t>
      </w:r>
      <w:r w:rsidR="008F43A7" w:rsidRPr="00F42A32">
        <w:rPr>
          <w:color w:val="auto"/>
          <w:lang w:val="de-DE" w:eastAsia="de-DE"/>
        </w:rPr>
        <w:t>t werden</w:t>
      </w:r>
      <w:r w:rsidRPr="00F42A32">
        <w:rPr>
          <w:color w:val="auto"/>
          <w:lang w:val="de-DE" w:eastAsia="de-DE"/>
        </w:rPr>
        <w:t xml:space="preserve"> kann und die Arbeitsausführung erleichtert wird. </w:t>
      </w:r>
    </w:p>
    <w:p w14:paraId="1EE013CE" w14:textId="37A11EFF" w:rsidR="00423569" w:rsidRPr="00F42A32" w:rsidRDefault="00423569" w:rsidP="005347D9">
      <w:pPr>
        <w:widowControl/>
        <w:autoSpaceDE/>
        <w:adjustRightInd/>
        <w:rPr>
          <w:color w:val="auto"/>
          <w:lang w:val="de-DE" w:eastAsia="de-DE"/>
        </w:rPr>
      </w:pPr>
      <w:r w:rsidRPr="00F42A32">
        <w:rPr>
          <w:color w:val="auto"/>
          <w:lang w:val="de-DE" w:eastAsia="de-DE"/>
        </w:rPr>
        <w:t xml:space="preserve">Das </w:t>
      </w:r>
      <w:r w:rsidR="008F43A7" w:rsidRPr="00F42A32">
        <w:rPr>
          <w:color w:val="auto"/>
          <w:lang w:val="de-DE" w:eastAsia="de-DE"/>
        </w:rPr>
        <w:t>BEM</w:t>
      </w:r>
      <w:r w:rsidRPr="00F42A32">
        <w:rPr>
          <w:color w:val="auto"/>
          <w:lang w:val="de-DE" w:eastAsia="de-DE"/>
        </w:rPr>
        <w:t xml:space="preserve"> ist ein ergebnisoffener Prozess, bei dem der </w:t>
      </w:r>
      <w:r w:rsidR="008F43A7" w:rsidRPr="00F42A32">
        <w:rPr>
          <w:color w:val="auto"/>
          <w:lang w:val="de-DE" w:eastAsia="de-DE"/>
        </w:rPr>
        <w:t>Mitarbeitende</w:t>
      </w:r>
      <w:r w:rsidRPr="00F42A32">
        <w:rPr>
          <w:color w:val="auto"/>
          <w:lang w:val="de-DE" w:eastAsia="de-DE"/>
        </w:rPr>
        <w:t xml:space="preserve"> jederzeit Vorschläge einbringen kann und auch soll.</w:t>
      </w:r>
    </w:p>
    <w:p w14:paraId="656D776A" w14:textId="77777777" w:rsidR="00423569" w:rsidRPr="00F42A32" w:rsidRDefault="00423569" w:rsidP="005347D9">
      <w:pPr>
        <w:widowControl/>
        <w:autoSpaceDE/>
        <w:adjustRightInd/>
        <w:rPr>
          <w:color w:val="auto"/>
          <w:lang w:val="de-DE" w:eastAsia="de-DE"/>
        </w:rPr>
      </w:pPr>
    </w:p>
    <w:p w14:paraId="00FD4E80" w14:textId="20A84F0C" w:rsidR="009346F0" w:rsidRPr="00F42A32" w:rsidRDefault="00423569" w:rsidP="005347D9">
      <w:pPr>
        <w:widowControl/>
        <w:autoSpaceDE/>
        <w:adjustRightInd/>
        <w:rPr>
          <w:b/>
          <w:bCs/>
          <w:color w:val="auto"/>
          <w:lang w:val="de-DE" w:eastAsia="de-DE"/>
        </w:rPr>
      </w:pPr>
      <w:r w:rsidRPr="00F42A32">
        <w:rPr>
          <w:bCs/>
          <w:color w:val="auto"/>
          <w:lang w:val="de-DE" w:eastAsia="de-DE"/>
        </w:rPr>
        <w:t>Wenn Sie damit einverstanden sind, würden wir Ihnen gerne unsere Hilfe anbieten und ein Betriebliches Eingl</w:t>
      </w:r>
      <w:r w:rsidR="009346F0" w:rsidRPr="00F42A32">
        <w:rPr>
          <w:bCs/>
          <w:color w:val="auto"/>
          <w:lang w:val="de-DE" w:eastAsia="de-DE"/>
        </w:rPr>
        <w:t>iederungsmanagement durchführen. Im Bedarfsfall können weitere zu beteiligende Personen hinzugezogen werden</w:t>
      </w:r>
      <w:r w:rsidR="005347D9" w:rsidRPr="00F42A32">
        <w:rPr>
          <w:bCs/>
          <w:color w:val="auto"/>
          <w:lang w:val="de-DE" w:eastAsia="de-DE"/>
        </w:rPr>
        <w:t>.</w:t>
      </w:r>
      <w:r w:rsidR="009346F0" w:rsidRPr="00F42A32">
        <w:rPr>
          <w:bCs/>
          <w:color w:val="002060"/>
          <w:lang w:val="de-DE" w:eastAsia="de-DE"/>
        </w:rPr>
        <w:t xml:space="preserve"> </w:t>
      </w:r>
      <w:r w:rsidR="00F42A32" w:rsidRPr="00F42A32">
        <w:rPr>
          <w:bCs/>
          <w:color w:val="auto"/>
          <w:lang w:val="de-DE" w:eastAsia="de-DE"/>
        </w:rPr>
        <w:t xml:space="preserve">Sie haben die Möglichkeit sich von einer Person Ihres Vertrauens begleiten zu lassen. </w:t>
      </w:r>
    </w:p>
    <w:p w14:paraId="7908A2E2" w14:textId="55F6AAD9" w:rsidR="00423569" w:rsidRPr="00F42A32" w:rsidRDefault="00423569" w:rsidP="005347D9">
      <w:pPr>
        <w:widowControl/>
        <w:autoSpaceDE/>
        <w:adjustRightInd/>
        <w:rPr>
          <w:color w:val="auto"/>
          <w:lang w:val="de-DE" w:eastAsia="de-DE"/>
        </w:rPr>
      </w:pPr>
      <w:r w:rsidRPr="00F42A32">
        <w:rPr>
          <w:color w:val="auto"/>
          <w:lang w:val="de-DE" w:eastAsia="de-DE"/>
        </w:rPr>
        <w:t xml:space="preserve">Sollten Leistungen zur Teilhabe am Arbeitsleben oder </w:t>
      </w:r>
      <w:r w:rsidR="005347D9" w:rsidRPr="00F42A32">
        <w:rPr>
          <w:color w:val="auto"/>
          <w:lang w:val="de-DE" w:eastAsia="de-DE"/>
        </w:rPr>
        <w:t xml:space="preserve">der </w:t>
      </w:r>
      <w:r w:rsidR="009346F0" w:rsidRPr="00F42A32">
        <w:rPr>
          <w:color w:val="auto"/>
          <w:lang w:val="de-DE" w:eastAsia="de-DE"/>
        </w:rPr>
        <w:t>b</w:t>
      </w:r>
      <w:r w:rsidRPr="00F42A32">
        <w:rPr>
          <w:color w:val="auto"/>
          <w:lang w:val="de-DE" w:eastAsia="de-DE"/>
        </w:rPr>
        <w:t>egleitende</w:t>
      </w:r>
      <w:r w:rsidR="00BE0C90">
        <w:rPr>
          <w:color w:val="auto"/>
          <w:lang w:val="de-DE" w:eastAsia="de-DE"/>
        </w:rPr>
        <w:t>n</w:t>
      </w:r>
      <w:r w:rsidRPr="00F42A32">
        <w:rPr>
          <w:color w:val="auto"/>
          <w:lang w:val="de-DE" w:eastAsia="de-DE"/>
        </w:rPr>
        <w:t xml:space="preserve"> Hilfen im Arbeitsleben in Betracht kommen, können auch Rehaträger oder bei schwerbehinderten Menschen das Integrationsamt hinzugezogen werden. </w:t>
      </w:r>
    </w:p>
    <w:p w14:paraId="5B5DA81E" w14:textId="49D81DEB" w:rsidR="00423569" w:rsidRPr="00F42A32" w:rsidRDefault="00423569" w:rsidP="005347D9">
      <w:pPr>
        <w:widowControl/>
        <w:autoSpaceDE/>
        <w:adjustRightInd/>
        <w:rPr>
          <w:color w:val="auto"/>
          <w:lang w:val="de-DE" w:eastAsia="de-DE"/>
        </w:rPr>
      </w:pPr>
      <w:r w:rsidRPr="00F42A32">
        <w:rPr>
          <w:color w:val="auto"/>
          <w:lang w:val="de-DE" w:eastAsia="de-DE"/>
        </w:rPr>
        <w:t>Auf die Auswahl der Beteiligten</w:t>
      </w:r>
      <w:r w:rsidR="00B467DD">
        <w:rPr>
          <w:color w:val="auto"/>
          <w:lang w:val="de-DE" w:eastAsia="de-DE"/>
        </w:rPr>
        <w:t xml:space="preserve">, auch die Mitwirkung der MAV, </w:t>
      </w:r>
      <w:r w:rsidRPr="00F42A32">
        <w:rPr>
          <w:color w:val="auto"/>
          <w:lang w:val="de-DE" w:eastAsia="de-DE"/>
        </w:rPr>
        <w:t>haben Sie abschließenden Einfluss. Sie entscheiden über die Zusammensetzung Ihres „BEM-Teams“</w:t>
      </w:r>
      <w:r w:rsidR="00F42A32" w:rsidRPr="00F42A32">
        <w:rPr>
          <w:color w:val="auto"/>
          <w:lang w:val="de-DE" w:eastAsia="de-DE"/>
        </w:rPr>
        <w:t xml:space="preserve"> </w:t>
      </w:r>
      <w:r w:rsidR="005347D9" w:rsidRPr="00D37543">
        <w:rPr>
          <w:bCs/>
          <w:color w:val="000000" w:themeColor="text1"/>
          <w:lang w:val="de-DE" w:eastAsia="de-DE"/>
        </w:rPr>
        <w:t>(siehe Antwortschreiben)</w:t>
      </w:r>
      <w:r w:rsidRPr="00D37543">
        <w:rPr>
          <w:color w:val="000000" w:themeColor="text1"/>
          <w:lang w:val="de-DE" w:eastAsia="de-DE"/>
        </w:rPr>
        <w:t xml:space="preserve">. </w:t>
      </w:r>
    </w:p>
    <w:p w14:paraId="5955C0E0" w14:textId="77777777" w:rsidR="00423569" w:rsidRPr="00F42A32" w:rsidRDefault="00423569" w:rsidP="005347D9">
      <w:pPr>
        <w:widowControl/>
        <w:autoSpaceDE/>
        <w:adjustRightInd/>
        <w:rPr>
          <w:color w:val="auto"/>
          <w:lang w:val="de-DE" w:eastAsia="de-DE"/>
        </w:rPr>
      </w:pPr>
    </w:p>
    <w:p w14:paraId="49D540CB" w14:textId="238E81F6" w:rsidR="00423569" w:rsidRDefault="00423569" w:rsidP="005347D9">
      <w:pPr>
        <w:widowControl/>
        <w:autoSpaceDE/>
        <w:adjustRightInd/>
        <w:rPr>
          <w:color w:val="auto"/>
          <w:lang w:val="de-DE" w:eastAsia="de-DE"/>
        </w:rPr>
      </w:pPr>
      <w:r w:rsidRPr="00F42A32">
        <w:rPr>
          <w:color w:val="auto"/>
          <w:lang w:val="de-DE" w:eastAsia="de-DE"/>
        </w:rPr>
        <w:t>In einem ersten BEM-Gespräch sollte gemeinsam erörtert werden, welche betrieblichen Bedingungen in Ihrem Fall im Hinblick auf Ihre Gesundung und Gesunderhaltung verändert</w:t>
      </w:r>
      <w:r w:rsidR="009346F0" w:rsidRPr="00F42A32">
        <w:rPr>
          <w:color w:val="auto"/>
          <w:lang w:val="de-DE" w:eastAsia="de-DE"/>
        </w:rPr>
        <w:t xml:space="preserve"> werden können. </w:t>
      </w:r>
    </w:p>
    <w:p w14:paraId="2D1C7171" w14:textId="77777777" w:rsidR="00F42A32" w:rsidRPr="00F42A32" w:rsidRDefault="00F42A32" w:rsidP="005347D9">
      <w:pPr>
        <w:widowControl/>
        <w:autoSpaceDE/>
        <w:adjustRightInd/>
        <w:rPr>
          <w:strike/>
          <w:color w:val="auto"/>
          <w:lang w:val="de-DE" w:eastAsia="de-DE"/>
        </w:rPr>
      </w:pPr>
    </w:p>
    <w:p w14:paraId="15238969" w14:textId="4295C37D" w:rsidR="00423569" w:rsidRPr="00F42A32" w:rsidRDefault="009346F0" w:rsidP="005347D9">
      <w:pPr>
        <w:widowControl/>
        <w:autoSpaceDE/>
        <w:adjustRightInd/>
        <w:rPr>
          <w:color w:val="auto"/>
          <w:lang w:val="de-DE" w:eastAsia="de-DE"/>
        </w:rPr>
      </w:pPr>
      <w:r w:rsidRPr="00F42A32">
        <w:rPr>
          <w:color w:val="auto"/>
          <w:lang w:val="de-DE" w:eastAsia="de-DE"/>
        </w:rPr>
        <w:t>Ferner</w:t>
      </w:r>
      <w:r w:rsidR="00423569" w:rsidRPr="00F42A32">
        <w:rPr>
          <w:color w:val="auto"/>
          <w:lang w:val="de-DE" w:eastAsia="de-DE"/>
        </w:rPr>
        <w:t xml:space="preserve"> sollten die weiteren Schritte im Rahmen des </w:t>
      </w:r>
      <w:r w:rsidRPr="00F42A32">
        <w:rPr>
          <w:color w:val="auto"/>
          <w:lang w:val="de-DE" w:eastAsia="de-DE"/>
        </w:rPr>
        <w:t xml:space="preserve">BEM </w:t>
      </w:r>
      <w:r w:rsidR="00423569" w:rsidRPr="00F42A32">
        <w:rPr>
          <w:color w:val="auto"/>
          <w:lang w:val="de-DE" w:eastAsia="de-DE"/>
        </w:rPr>
        <w:t xml:space="preserve">(z.B. Hinzuziehung externer Beteiligter, die Einholung ärztlicher Gutachten und Stellungnahmen und weitere </w:t>
      </w:r>
      <w:r w:rsidR="006C711C" w:rsidRPr="00F42A32">
        <w:rPr>
          <w:color w:val="auto"/>
          <w:lang w:val="de-DE" w:eastAsia="de-DE"/>
        </w:rPr>
        <w:br/>
      </w:r>
      <w:r w:rsidR="00423569" w:rsidRPr="00F42A32">
        <w:rPr>
          <w:color w:val="auto"/>
          <w:lang w:val="de-DE" w:eastAsia="de-DE"/>
        </w:rPr>
        <w:t>BEM-Gespräche, etc.) vereinbart werden.</w:t>
      </w:r>
    </w:p>
    <w:p w14:paraId="0CDE9FFB" w14:textId="77777777" w:rsidR="00423569" w:rsidRPr="00F42A32" w:rsidRDefault="00423569" w:rsidP="005347D9">
      <w:pPr>
        <w:rPr>
          <w:color w:val="auto"/>
          <w:lang w:val="de-DE" w:eastAsia="de-DE"/>
        </w:rPr>
      </w:pPr>
    </w:p>
    <w:p w14:paraId="53AC1D19" w14:textId="5B22FD47" w:rsidR="00423569" w:rsidRPr="00F42A32" w:rsidRDefault="00423569" w:rsidP="005347D9">
      <w:pPr>
        <w:rPr>
          <w:color w:val="auto"/>
          <w:lang w:val="de-DE" w:eastAsia="de-DE"/>
        </w:rPr>
      </w:pPr>
      <w:r w:rsidRPr="00F42A32">
        <w:rPr>
          <w:color w:val="auto"/>
          <w:lang w:val="de-DE" w:eastAsia="de-DE"/>
        </w:rPr>
        <w:t xml:space="preserve">Teilen Sie uns bitte bis zum </w:t>
      </w:r>
      <w:r w:rsidR="009346F0" w:rsidRPr="00F42A32">
        <w:rPr>
          <w:color w:val="auto"/>
          <w:lang w:val="de-DE" w:eastAsia="de-DE"/>
        </w:rPr>
        <w:t>…………</w:t>
      </w:r>
      <w:r w:rsidRPr="00F42A32">
        <w:rPr>
          <w:color w:val="auto"/>
          <w:lang w:val="de-DE" w:eastAsia="de-DE"/>
        </w:rPr>
        <w:t xml:space="preserve">.. auf dem beiliegenden Antwortvordruck mit, ob Sie unser Angebot annehmen und mit der Durchführung des </w:t>
      </w:r>
      <w:r w:rsidR="009346F0" w:rsidRPr="00F42A32">
        <w:rPr>
          <w:color w:val="auto"/>
          <w:lang w:val="de-DE" w:eastAsia="de-DE"/>
        </w:rPr>
        <w:t>BEM</w:t>
      </w:r>
      <w:r w:rsidRPr="00F42A32">
        <w:rPr>
          <w:color w:val="auto"/>
          <w:lang w:val="de-DE" w:eastAsia="de-DE"/>
        </w:rPr>
        <w:t xml:space="preserve"> einverstanden sind. </w:t>
      </w:r>
    </w:p>
    <w:p w14:paraId="0CE53BC6" w14:textId="77777777" w:rsidR="00423569" w:rsidRPr="00F42A32" w:rsidRDefault="00423569" w:rsidP="005347D9">
      <w:pPr>
        <w:rPr>
          <w:color w:val="auto"/>
          <w:lang w:val="de-DE" w:eastAsia="de-DE"/>
        </w:rPr>
      </w:pPr>
    </w:p>
    <w:p w14:paraId="5132DFCA" w14:textId="3B843C5E" w:rsidR="00423569" w:rsidRPr="00F42A32" w:rsidRDefault="00423569" w:rsidP="005347D9">
      <w:pPr>
        <w:rPr>
          <w:color w:val="auto"/>
          <w:lang w:val="de-DE" w:eastAsia="de-DE"/>
        </w:rPr>
      </w:pPr>
      <w:r w:rsidRPr="00F42A32">
        <w:rPr>
          <w:color w:val="auto"/>
          <w:lang w:val="de-DE" w:eastAsia="de-DE"/>
        </w:rPr>
        <w:t>Gerne steh</w:t>
      </w:r>
      <w:r w:rsidR="00B467DD">
        <w:rPr>
          <w:color w:val="auto"/>
          <w:lang w:val="de-DE" w:eastAsia="de-DE"/>
        </w:rPr>
        <w:t>t I</w:t>
      </w:r>
      <w:r w:rsidRPr="00F42A32">
        <w:rPr>
          <w:color w:val="auto"/>
          <w:lang w:val="de-DE" w:eastAsia="de-DE"/>
        </w:rPr>
        <w:t xml:space="preserve">hnen die </w:t>
      </w:r>
      <w:r w:rsidR="00B467DD">
        <w:rPr>
          <w:color w:val="auto"/>
          <w:lang w:val="de-DE" w:eastAsia="de-DE"/>
        </w:rPr>
        <w:t>MAV</w:t>
      </w:r>
      <w:r w:rsidRPr="00F42A32">
        <w:rPr>
          <w:color w:val="auto"/>
          <w:lang w:val="de-DE" w:eastAsia="de-DE"/>
        </w:rPr>
        <w:t xml:space="preserve"> auch für ein optionales Vorgespräch zu</w:t>
      </w:r>
      <w:r w:rsidR="002F12B7" w:rsidRPr="00F42A32">
        <w:rPr>
          <w:color w:val="auto"/>
          <w:lang w:val="de-DE" w:eastAsia="de-DE"/>
        </w:rPr>
        <w:t>r</w:t>
      </w:r>
      <w:r w:rsidRPr="00F42A32">
        <w:rPr>
          <w:color w:val="auto"/>
          <w:lang w:val="de-DE" w:eastAsia="de-DE"/>
        </w:rPr>
        <w:t xml:space="preserve"> Verfügung.</w:t>
      </w:r>
    </w:p>
    <w:p w14:paraId="27C01F74" w14:textId="77777777" w:rsidR="00423569" w:rsidRPr="00F42A32" w:rsidRDefault="00423569" w:rsidP="005347D9">
      <w:pPr>
        <w:widowControl/>
        <w:autoSpaceDE/>
        <w:adjustRightInd/>
        <w:rPr>
          <w:color w:val="auto"/>
          <w:lang w:val="de-DE" w:eastAsia="de-DE"/>
        </w:rPr>
      </w:pPr>
    </w:p>
    <w:p w14:paraId="1301EA1A" w14:textId="77777777" w:rsidR="00423569" w:rsidRPr="00F42A32" w:rsidRDefault="00423569" w:rsidP="005347D9">
      <w:pPr>
        <w:widowControl/>
        <w:autoSpaceDE/>
        <w:adjustRightInd/>
        <w:rPr>
          <w:color w:val="auto"/>
          <w:lang w:val="de-DE" w:eastAsia="de-DE"/>
        </w:rPr>
      </w:pPr>
    </w:p>
    <w:p w14:paraId="4B7E94ED" w14:textId="11A33573" w:rsidR="00423569" w:rsidRPr="00F42A32" w:rsidRDefault="00423569" w:rsidP="005347D9">
      <w:pPr>
        <w:widowControl/>
        <w:autoSpaceDE/>
        <w:adjustRightInd/>
        <w:rPr>
          <w:color w:val="auto"/>
          <w:lang w:val="de-DE" w:eastAsia="de-DE"/>
        </w:rPr>
      </w:pPr>
      <w:r w:rsidRPr="00F42A32">
        <w:rPr>
          <w:color w:val="auto"/>
          <w:lang w:val="de-DE" w:eastAsia="de-DE"/>
        </w:rPr>
        <w:lastRenderedPageBreak/>
        <w:t xml:space="preserve">Das </w:t>
      </w:r>
      <w:r w:rsidR="00B467DD">
        <w:rPr>
          <w:color w:val="auto"/>
          <w:lang w:val="de-DE" w:eastAsia="de-DE"/>
        </w:rPr>
        <w:t>BEM-</w:t>
      </w:r>
      <w:bookmarkStart w:id="1" w:name="_GoBack"/>
      <w:bookmarkEnd w:id="1"/>
      <w:r w:rsidRPr="00F42A32">
        <w:rPr>
          <w:color w:val="auto"/>
          <w:lang w:val="de-DE" w:eastAsia="de-DE"/>
        </w:rPr>
        <w:t>Gespräch wird vo</w:t>
      </w:r>
      <w:r w:rsidR="002F12B7" w:rsidRPr="00F42A32">
        <w:rPr>
          <w:color w:val="auto"/>
          <w:lang w:val="de-DE" w:eastAsia="de-DE"/>
        </w:rPr>
        <w:t>m</w:t>
      </w:r>
      <w:r w:rsidRPr="00F42A32">
        <w:rPr>
          <w:color w:val="auto"/>
          <w:lang w:val="de-DE" w:eastAsia="de-DE"/>
        </w:rPr>
        <w:t xml:space="preserve"> </w:t>
      </w:r>
      <w:r w:rsidR="002F12B7" w:rsidRPr="00F42A32">
        <w:rPr>
          <w:iCs/>
          <w:color w:val="auto"/>
          <w:lang w:val="de-DE" w:eastAsia="de-DE"/>
        </w:rPr>
        <w:t>Vertreter Ihrer Dienststelle</w:t>
      </w:r>
      <w:r w:rsidRPr="00F42A32">
        <w:rPr>
          <w:color w:val="auto"/>
          <w:lang w:val="de-DE" w:eastAsia="de-DE"/>
        </w:rPr>
        <w:t xml:space="preserve"> geleitet. </w:t>
      </w:r>
    </w:p>
    <w:p w14:paraId="52242BC0" w14:textId="77777777" w:rsidR="00423569" w:rsidRPr="00F42A32" w:rsidRDefault="00423569" w:rsidP="005347D9">
      <w:pPr>
        <w:widowControl/>
        <w:autoSpaceDE/>
        <w:adjustRightInd/>
        <w:rPr>
          <w:color w:val="auto"/>
          <w:lang w:val="de-DE" w:eastAsia="de-DE"/>
        </w:rPr>
      </w:pPr>
    </w:p>
    <w:p w14:paraId="14426FDA" w14:textId="77777777" w:rsidR="00423569" w:rsidRPr="00F42A32" w:rsidRDefault="00423569" w:rsidP="005347D9">
      <w:pPr>
        <w:widowControl/>
        <w:autoSpaceDE/>
        <w:adjustRightInd/>
        <w:rPr>
          <w:color w:val="auto"/>
          <w:lang w:val="de-DE" w:eastAsia="de-DE"/>
        </w:rPr>
      </w:pPr>
      <w:r w:rsidRPr="00F42A32">
        <w:rPr>
          <w:color w:val="auto"/>
          <w:lang w:val="de-DE" w:eastAsia="de-DE"/>
        </w:rPr>
        <w:t>Wir weisen Sie nochmals darauf hin, dass Ihre Teilnahme am Betrieblichen Eingliederungsmanagement freiwillig ist und von Ihrem Einverständnis abhängt. Dies gilt wie bereits ausgeführt auch gleichermaßen für die Beteiligung jeder anderen Person. Ihre Zustimmung können Sie jederzeit widerrufen.</w:t>
      </w:r>
    </w:p>
    <w:p w14:paraId="53C9C90C" w14:textId="77777777" w:rsidR="00423569" w:rsidRPr="00F42A32" w:rsidRDefault="00423569" w:rsidP="005347D9">
      <w:pPr>
        <w:widowControl/>
        <w:autoSpaceDE/>
        <w:adjustRightInd/>
        <w:rPr>
          <w:color w:val="auto"/>
          <w:lang w:val="de-DE" w:eastAsia="de-DE"/>
        </w:rPr>
      </w:pPr>
      <w:r w:rsidRPr="00F42A32">
        <w:rPr>
          <w:color w:val="auto"/>
          <w:lang w:val="de-DE" w:eastAsia="de-DE"/>
        </w:rPr>
        <w:t>Entscheiden Sie sich gegen die Teilnahme am BEM oder gegen die Beteiligung einzelner Personen, so bedarf dies keinerlei Rechtfertigung uns gegenüber.</w:t>
      </w:r>
    </w:p>
    <w:p w14:paraId="7F32BCCE" w14:textId="77777777" w:rsidR="00423569" w:rsidRPr="00F42A32" w:rsidRDefault="00423569" w:rsidP="005347D9">
      <w:pPr>
        <w:widowControl/>
        <w:autoSpaceDE/>
        <w:adjustRightInd/>
        <w:rPr>
          <w:color w:val="auto"/>
          <w:lang w:val="de-DE" w:eastAsia="de-DE"/>
        </w:rPr>
      </w:pPr>
    </w:p>
    <w:p w14:paraId="5B0E4BC3" w14:textId="17095B02" w:rsidR="00423569" w:rsidRPr="00F42A32" w:rsidRDefault="00423569" w:rsidP="005347D9">
      <w:pPr>
        <w:widowControl/>
        <w:autoSpaceDE/>
        <w:adjustRightInd/>
        <w:rPr>
          <w:color w:val="auto"/>
          <w:lang w:val="de-DE" w:eastAsia="de-DE"/>
        </w:rPr>
      </w:pPr>
      <w:r w:rsidRPr="00F42A32">
        <w:rPr>
          <w:color w:val="auto"/>
          <w:lang w:val="de-DE" w:eastAsia="de-DE"/>
        </w:rPr>
        <w:t xml:space="preserve">Etwaige Daten aus dem BEM-Verfahren werden nur insoweit erhoben, als deren Kenntnis erforderlich ist, um ein zielführendes, Ihrer Gesundung und Gesundhaltung dienendes </w:t>
      </w:r>
      <w:r w:rsidR="002F12B7" w:rsidRPr="00F42A32">
        <w:rPr>
          <w:color w:val="auto"/>
          <w:lang w:val="de-DE" w:eastAsia="de-DE"/>
        </w:rPr>
        <w:t>BEM</w:t>
      </w:r>
      <w:r w:rsidRPr="00F42A32">
        <w:rPr>
          <w:color w:val="auto"/>
          <w:lang w:val="de-DE" w:eastAsia="de-DE"/>
        </w:rPr>
        <w:t xml:space="preserve"> durchführen zu können. Welche Daten dies genau sein werden, hängt sehr stark vom individuellen Fall ab und wäre im Verlauf des BEM stets mit Ihnen abzustimmen. Sie werden für jede einzelne Phase des BEM erneut und jeweils freiwillig festlegen können, welcher Datenerhebung und -nutzung Sie zustimmen und welcher nicht.</w:t>
      </w:r>
    </w:p>
    <w:p w14:paraId="4E7D5F51" w14:textId="77777777" w:rsidR="00423569" w:rsidRPr="00F42A32" w:rsidRDefault="00423569" w:rsidP="005347D9">
      <w:pPr>
        <w:widowControl/>
        <w:autoSpaceDE/>
        <w:adjustRightInd/>
        <w:rPr>
          <w:color w:val="auto"/>
          <w:lang w:val="de-DE" w:eastAsia="de-DE"/>
        </w:rPr>
      </w:pPr>
      <w:r w:rsidRPr="00F42A32">
        <w:rPr>
          <w:color w:val="auto"/>
          <w:lang w:val="de-DE" w:eastAsia="de-DE"/>
        </w:rPr>
        <w:t>Eine entsprechende Datenschutzerklärung haben wir für das erste Gespräch vorbereitet.</w:t>
      </w:r>
    </w:p>
    <w:p w14:paraId="3ABE7A59" w14:textId="77777777" w:rsidR="00423569" w:rsidRPr="00F42A32" w:rsidRDefault="00423569" w:rsidP="005347D9">
      <w:pPr>
        <w:widowControl/>
        <w:autoSpaceDE/>
        <w:adjustRightInd/>
        <w:rPr>
          <w:color w:val="auto"/>
          <w:lang w:val="de-DE" w:eastAsia="de-DE"/>
        </w:rPr>
      </w:pPr>
    </w:p>
    <w:p w14:paraId="4093FE59" w14:textId="32777E12" w:rsidR="00423569" w:rsidRPr="00F42A32" w:rsidRDefault="00423569" w:rsidP="005347D9">
      <w:pPr>
        <w:widowControl/>
        <w:autoSpaceDE/>
        <w:adjustRightInd/>
        <w:rPr>
          <w:color w:val="auto"/>
          <w:lang w:val="de-DE" w:eastAsia="de-DE"/>
        </w:rPr>
      </w:pPr>
      <w:r w:rsidRPr="00F42A32">
        <w:rPr>
          <w:color w:val="auto"/>
          <w:lang w:val="de-DE" w:eastAsia="de-DE"/>
        </w:rPr>
        <w:t xml:space="preserve">Bitte senden uns die </w:t>
      </w:r>
      <w:r w:rsidR="002F12B7" w:rsidRPr="00F42A32">
        <w:rPr>
          <w:color w:val="auto"/>
          <w:lang w:val="de-DE" w:eastAsia="de-DE"/>
        </w:rPr>
        <w:t>Antwortschreiben zum BEM-Angebot im beigefügten</w:t>
      </w:r>
      <w:r w:rsidRPr="00F42A32">
        <w:rPr>
          <w:color w:val="auto"/>
          <w:lang w:val="de-DE" w:eastAsia="de-DE"/>
        </w:rPr>
        <w:t xml:space="preserve"> </w:t>
      </w:r>
      <w:r w:rsidR="002F12B7" w:rsidRPr="00F42A32">
        <w:rPr>
          <w:color w:val="auto"/>
          <w:lang w:val="de-DE" w:eastAsia="de-DE"/>
        </w:rPr>
        <w:t>U</w:t>
      </w:r>
      <w:r w:rsidRPr="00F42A32">
        <w:rPr>
          <w:color w:val="auto"/>
          <w:lang w:val="de-DE" w:eastAsia="de-DE"/>
        </w:rPr>
        <w:t xml:space="preserve">mschlag zurück. </w:t>
      </w:r>
    </w:p>
    <w:p w14:paraId="089182B0" w14:textId="77777777" w:rsidR="00423569" w:rsidRPr="00F42A32" w:rsidRDefault="00423569" w:rsidP="005347D9">
      <w:pPr>
        <w:widowControl/>
        <w:autoSpaceDE/>
        <w:adjustRightInd/>
        <w:rPr>
          <w:color w:val="auto"/>
          <w:lang w:val="de-DE" w:eastAsia="de-DE"/>
        </w:rPr>
      </w:pPr>
    </w:p>
    <w:p w14:paraId="514F520F" w14:textId="77777777" w:rsidR="00423569" w:rsidRPr="00F42A32" w:rsidRDefault="00423569" w:rsidP="005347D9">
      <w:pPr>
        <w:widowControl/>
        <w:autoSpaceDE/>
        <w:adjustRightInd/>
        <w:rPr>
          <w:color w:val="auto"/>
          <w:lang w:val="de-DE" w:eastAsia="de-DE"/>
        </w:rPr>
      </w:pPr>
      <w:r w:rsidRPr="00F42A32">
        <w:rPr>
          <w:color w:val="auto"/>
          <w:lang w:val="de-DE" w:eastAsia="de-DE"/>
        </w:rPr>
        <w:t>Mit freundlichen Grüßen</w:t>
      </w:r>
    </w:p>
    <w:p w14:paraId="62C3B599" w14:textId="4071CE45" w:rsidR="00FC6197" w:rsidRPr="00F42A32" w:rsidRDefault="00FC6197" w:rsidP="005347D9"/>
    <w:p w14:paraId="6903039B" w14:textId="33AE49A5" w:rsidR="002F12B7" w:rsidRPr="00F42A32" w:rsidRDefault="002F12B7" w:rsidP="005347D9"/>
    <w:p w14:paraId="404C0DD7" w14:textId="40BBD536" w:rsidR="002F12B7" w:rsidRPr="00F42A32" w:rsidRDefault="002F12B7" w:rsidP="005347D9"/>
    <w:p w14:paraId="00EF45DF" w14:textId="765839E6" w:rsidR="002F12B7" w:rsidRPr="00F42A32" w:rsidRDefault="002F12B7" w:rsidP="005347D9"/>
    <w:p w14:paraId="31B22E1C" w14:textId="1B9FA970" w:rsidR="002F12B7" w:rsidRPr="00F42A32" w:rsidRDefault="002F12B7" w:rsidP="005347D9"/>
    <w:p w14:paraId="5733E92E" w14:textId="7D856C17" w:rsidR="002F12B7" w:rsidRPr="00F42A32" w:rsidRDefault="002F12B7" w:rsidP="005347D9"/>
    <w:p w14:paraId="02909B28" w14:textId="42E9EFA5" w:rsidR="002F12B7" w:rsidRPr="00F42A32" w:rsidRDefault="002F12B7" w:rsidP="005347D9">
      <w:r w:rsidRPr="00F42A32">
        <w:t>Anlage</w:t>
      </w:r>
    </w:p>
    <w:p w14:paraId="239B7851" w14:textId="1D0453D2" w:rsidR="002F12B7" w:rsidRPr="00F42A32" w:rsidRDefault="002F12B7" w:rsidP="005347D9">
      <w:proofErr w:type="spellStart"/>
      <w:r w:rsidRPr="00F42A32">
        <w:t>Rückumschlag</w:t>
      </w:r>
      <w:proofErr w:type="spellEnd"/>
    </w:p>
    <w:p w14:paraId="4A105E3B" w14:textId="05526BB7" w:rsidR="002F12B7" w:rsidRPr="00F42A32" w:rsidRDefault="002F12B7" w:rsidP="005347D9">
      <w:proofErr w:type="spellStart"/>
      <w:r w:rsidRPr="00F42A32">
        <w:t>Antwortschreiben</w:t>
      </w:r>
      <w:proofErr w:type="spellEnd"/>
    </w:p>
    <w:sectPr w:rsidR="002F12B7" w:rsidRPr="00F42A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69"/>
    <w:rsid w:val="000D1FEB"/>
    <w:rsid w:val="00277A4A"/>
    <w:rsid w:val="002F12B7"/>
    <w:rsid w:val="00423569"/>
    <w:rsid w:val="00425558"/>
    <w:rsid w:val="005347D9"/>
    <w:rsid w:val="006C711C"/>
    <w:rsid w:val="008F341C"/>
    <w:rsid w:val="008F43A7"/>
    <w:rsid w:val="009346F0"/>
    <w:rsid w:val="00B467DD"/>
    <w:rsid w:val="00BD24EF"/>
    <w:rsid w:val="00BE0C90"/>
    <w:rsid w:val="00D37543"/>
    <w:rsid w:val="00D73BD4"/>
    <w:rsid w:val="00F42A32"/>
    <w:rsid w:val="00FC61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356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2356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A2E76C61.dotm</Template>
  <TotalTime>0</TotalTime>
  <Pages>2</Pages>
  <Words>516</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LWV-Hessen</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Thorsten Graff</dc:creator>
  <cp:lastModifiedBy>Graff, Thorsten</cp:lastModifiedBy>
  <cp:revision>5</cp:revision>
  <dcterms:created xsi:type="dcterms:W3CDTF">2021-09-08T04:47:00Z</dcterms:created>
  <dcterms:modified xsi:type="dcterms:W3CDTF">2021-09-23T06:26:00Z</dcterms:modified>
</cp:coreProperties>
</file>