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4763"/>
        <w:gridCol w:w="1934"/>
        <w:gridCol w:w="3851"/>
      </w:tblGrid>
      <w:tr w:rsidR="007F7470" w:rsidRPr="000A5813" w14:paraId="2AA5D93C" w14:textId="77777777" w:rsidTr="00E86173">
        <w:trPr>
          <w:trHeight w:val="1021"/>
        </w:trPr>
        <w:tc>
          <w:tcPr>
            <w:tcW w:w="4900" w:type="dxa"/>
          </w:tcPr>
          <w:p w14:paraId="458B02D5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bookmarkStart w:id="0" w:name="_GoBack"/>
            <w:bookmarkEnd w:id="0"/>
            <w:r>
              <w:rPr>
                <w:rFonts w:ascii="CIDFont+F1" w:hAnsi="CIDFont+F1" w:cs="CIDFont+F1"/>
                <w:color w:val="000000"/>
              </w:rPr>
              <w:t>An das Evangelische Dekanat Bergstraße</w:t>
            </w:r>
          </w:p>
          <w:p w14:paraId="00F87A21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Referat gesellschaftliche Verantwortung</w:t>
            </w:r>
          </w:p>
          <w:p w14:paraId="5771E1CF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Ludwigstraße 13</w:t>
            </w:r>
          </w:p>
          <w:p w14:paraId="46F0A747" w14:textId="77777777" w:rsidR="002A035D" w:rsidRPr="00E86173" w:rsidRDefault="00413775" w:rsidP="004137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IDFont+F1" w:hAnsi="CIDFont+F1" w:cs="CIDFont+F1"/>
                <w:color w:val="000000"/>
              </w:rPr>
              <w:t>64646 Heppenheim</w:t>
            </w:r>
          </w:p>
        </w:tc>
        <w:tc>
          <w:tcPr>
            <w:tcW w:w="1985" w:type="dxa"/>
            <w:vMerge w:val="restart"/>
          </w:tcPr>
          <w:p w14:paraId="194E355F" w14:textId="77777777" w:rsidR="007F7470" w:rsidRPr="00E86173" w:rsidRDefault="007F7470" w:rsidP="00E86173">
            <w:pPr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14:paraId="68624A89" w14:textId="77777777" w:rsidR="00413775" w:rsidRDefault="00413775" w:rsidP="00BA7F31">
            <w:pPr>
              <w:pStyle w:val="BriefText"/>
              <w:rPr>
                <w:rFonts w:ascii="Calibri" w:hAnsi="Calibri"/>
              </w:rPr>
            </w:pPr>
          </w:p>
          <w:p w14:paraId="1DD25F7C" w14:textId="77777777" w:rsidR="00372C4E" w:rsidRPr="000C6C81" w:rsidRDefault="00372C4E" w:rsidP="00BA7F31">
            <w:pPr>
              <w:pStyle w:val="BriefText"/>
              <w:rPr>
                <w:lang w:val="fr-FR"/>
              </w:rPr>
            </w:pPr>
          </w:p>
        </w:tc>
      </w:tr>
      <w:tr w:rsidR="007F7470" w:rsidRPr="00265834" w14:paraId="274C55A0" w14:textId="77777777" w:rsidTr="00E86173">
        <w:tc>
          <w:tcPr>
            <w:tcW w:w="4900" w:type="dxa"/>
          </w:tcPr>
          <w:p w14:paraId="378BADB0" w14:textId="77777777" w:rsidR="007F7470" w:rsidRPr="00265834" w:rsidRDefault="00413775" w:rsidP="004D7F2B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985" w:type="dxa"/>
            <w:vMerge/>
          </w:tcPr>
          <w:p w14:paraId="0492F914" w14:textId="77777777" w:rsidR="007F7470" w:rsidRPr="00265834" w:rsidRDefault="007F7470" w:rsidP="00E86173">
            <w:pPr>
              <w:spacing w:line="2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14:paraId="156A3A54" w14:textId="77777777" w:rsidR="007F7470" w:rsidRPr="00265834" w:rsidRDefault="007F7470" w:rsidP="00BA7F31">
            <w:pPr>
              <w:pStyle w:val="BriefAbsenderblock"/>
              <w:rPr>
                <w:rFonts w:ascii="Calibri" w:hAnsi="Calibri"/>
              </w:rPr>
            </w:pPr>
          </w:p>
        </w:tc>
      </w:tr>
    </w:tbl>
    <w:p w14:paraId="367D9BF0" w14:textId="77777777" w:rsidR="00372C4E" w:rsidRPr="00265834" w:rsidRDefault="00372C4E" w:rsidP="00B048A1">
      <w:pPr>
        <w:pStyle w:val="BriefText"/>
        <w:rPr>
          <w:rFonts w:ascii="Calibri" w:hAnsi="Calibri"/>
        </w:rPr>
      </w:pPr>
    </w:p>
    <w:p w14:paraId="0BD4249A" w14:textId="77777777" w:rsidR="009E0FB9" w:rsidRPr="00265834" w:rsidRDefault="009E0FB9" w:rsidP="00B048A1">
      <w:pPr>
        <w:pStyle w:val="BriefText"/>
        <w:rPr>
          <w:rFonts w:ascii="Calibri" w:hAnsi="Calibri"/>
        </w:rPr>
      </w:pPr>
    </w:p>
    <w:p w14:paraId="648CD653" w14:textId="77777777" w:rsidR="00413775" w:rsidRPr="00A278A8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b/>
          <w:color w:val="000000"/>
          <w:sz w:val="22"/>
          <w:szCs w:val="22"/>
        </w:rPr>
      </w:pPr>
      <w:r w:rsidRPr="00A278A8">
        <w:rPr>
          <w:rFonts w:ascii="CIDFont+F2" w:hAnsi="CIDFont+F2" w:cs="CIDFont+F2"/>
          <w:b/>
          <w:color w:val="000000"/>
          <w:sz w:val="28"/>
          <w:szCs w:val="28"/>
        </w:rPr>
        <w:t>A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NTRAG AUF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F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ÖRDERUNG AUS DEM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D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EKANATSFONDS </w:t>
      </w:r>
    </w:p>
    <w:p w14:paraId="0A0718B4" w14:textId="77777777" w:rsidR="00413775" w:rsidRPr="00A278A8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b/>
          <w:color w:val="000000"/>
          <w:sz w:val="22"/>
          <w:szCs w:val="22"/>
        </w:rPr>
      </w:pP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FÜR EHRENAMTLICHES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E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NGAGEMENT IN DER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F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>LÜCHTLINGSHILFE</w:t>
      </w:r>
    </w:p>
    <w:p w14:paraId="4D4B701B" w14:textId="77777777" w:rsidR="00A278A8" w:rsidRDefault="00A278A8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2"/>
          <w:szCs w:val="22"/>
        </w:rPr>
      </w:pPr>
    </w:p>
    <w:p w14:paraId="621896EB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623397" wp14:editId="5B61D915">
                <wp:simplePos x="0" y="0"/>
                <wp:positionH relativeFrom="column">
                  <wp:posOffset>-24130</wp:posOffset>
                </wp:positionH>
                <wp:positionV relativeFrom="paragraph">
                  <wp:posOffset>216535</wp:posOffset>
                </wp:positionV>
                <wp:extent cx="58388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35" y="22255"/>
                    <wp:lineTo x="21635" y="0"/>
                    <wp:lineTo x="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23E30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2339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.9pt;margin-top:17.05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" fillcolor="white [3201]" strokeweight=".5pt">
                <v:textbox>
                  <w:txbxContent>
                    <w:p w14:paraId="5BB23E30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278A8">
        <w:rPr>
          <w:rFonts w:ascii="CIDFont+F1" w:hAnsi="CIDFont+F1" w:cs="CIDFont+F1"/>
          <w:color w:val="000000"/>
        </w:rPr>
        <w:t xml:space="preserve">Kirchengemeinde: </w:t>
      </w:r>
    </w:p>
    <w:p w14:paraId="6462B0C7" w14:textId="77777777" w:rsidR="00A278A8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2" w:hAnsi="CIDFont+F2" w:cs="CIDFont+F2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D1E16E" wp14:editId="35C21AE5">
                <wp:simplePos x="0" y="0"/>
                <wp:positionH relativeFrom="column">
                  <wp:posOffset>-23495</wp:posOffset>
                </wp:positionH>
                <wp:positionV relativeFrom="paragraph">
                  <wp:posOffset>659130</wp:posOffset>
                </wp:positionV>
                <wp:extent cx="5838825" cy="333375"/>
                <wp:effectExtent l="0" t="0" r="28575" b="28575"/>
                <wp:wrapTight wrapText="bothSides">
                  <wp:wrapPolygon edited="0">
                    <wp:start x="0" y="0"/>
                    <wp:lineTo x="0" y="22217"/>
                    <wp:lineTo x="21635" y="22217"/>
                    <wp:lineTo x="21635" y="0"/>
                    <wp:lineTo x="0" y="0"/>
                  </wp:wrapPolygon>
                </wp:wrapTight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CD6D3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E16E" id="Textfeld 2" o:spid="_x0000_s1027" type="#_x0000_t202" style="position:absolute;margin-left:-1.85pt;margin-top:51.9pt;width:459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" fillcolor="white [3201]" strokeweight=".5pt">
                <v:textbox>
                  <w:txbxContent>
                    <w:p w14:paraId="44BCD6D3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13775">
        <w:rPr>
          <w:rFonts w:ascii="CIDFont+F2" w:hAnsi="CIDFont+F2" w:cs="CIDFont+F2"/>
          <w:color w:val="000000"/>
        </w:rPr>
        <w:t>Antragsteller</w:t>
      </w:r>
      <w:r w:rsidR="00A278A8">
        <w:rPr>
          <w:rFonts w:ascii="CIDFont+F2" w:hAnsi="CIDFont+F2" w:cs="CIDFont+F2"/>
          <w:color w:val="000000"/>
        </w:rPr>
        <w:t xml:space="preserve">, </w:t>
      </w:r>
      <w:r w:rsidR="00413775">
        <w:rPr>
          <w:rFonts w:ascii="CIDFont+F1" w:hAnsi="CIDFont+F1" w:cs="CIDFont+F1"/>
          <w:color w:val="000000"/>
        </w:rPr>
        <w:t>Vorname und Name</w:t>
      </w:r>
      <w:r w:rsidR="00A278A8">
        <w:rPr>
          <w:rFonts w:ascii="CIDFont+F1" w:hAnsi="CIDFont+F1" w:cs="CIDFont+F1"/>
          <w:color w:val="000000"/>
        </w:rPr>
        <w:t xml:space="preserve">: </w:t>
      </w:r>
    </w:p>
    <w:p w14:paraId="3924A25A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8E862D" wp14:editId="60BE5505">
                <wp:simplePos x="0" y="0"/>
                <wp:positionH relativeFrom="column">
                  <wp:posOffset>-4445</wp:posOffset>
                </wp:positionH>
                <wp:positionV relativeFrom="paragraph">
                  <wp:posOffset>824230</wp:posOffset>
                </wp:positionV>
                <wp:extent cx="5838825" cy="485775"/>
                <wp:effectExtent l="0" t="0" r="28575" b="28575"/>
                <wp:wrapTight wrapText="bothSides">
                  <wp:wrapPolygon edited="0">
                    <wp:start x="0" y="0"/>
                    <wp:lineTo x="0" y="22024"/>
                    <wp:lineTo x="21635" y="22024"/>
                    <wp:lineTo x="21635" y="0"/>
                    <wp:lineTo x="0" y="0"/>
                  </wp:wrapPolygon>
                </wp:wrapTight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0BC3D" w14:textId="77777777" w:rsidR="0049510D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B231DF" w14:textId="77777777" w:rsidR="0049510D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301D51" w14:textId="77777777" w:rsidR="0049510D" w:rsidRPr="00F704F6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862D" id="Textfeld 13" o:spid="_x0000_s1028" type="#_x0000_t202" style="position:absolute;margin-left:-.35pt;margin-top:64.9pt;width:459.75pt;height:3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" fillcolor="window" strokeweight=".5pt">
                <v:textbox>
                  <w:txbxContent>
                    <w:p w14:paraId="2230BC3D" w14:textId="77777777" w:rsidR="0049510D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  <w:p w14:paraId="42B231DF" w14:textId="77777777" w:rsidR="0049510D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  <w:p w14:paraId="49301D51" w14:textId="77777777" w:rsidR="0049510D" w:rsidRPr="00F704F6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IDFont+F1" w:hAnsi="CIDFont+F1" w:cs="CIDFont+F1"/>
          <w:color w:val="000000"/>
        </w:rPr>
        <w:t>Adresse, Telefon, mail-Kontakt</w:t>
      </w:r>
    </w:p>
    <w:p w14:paraId="4D752B4A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Hiermit beantrage/n ich/wir </w:t>
      </w:r>
      <w:sdt>
        <w:sdtPr>
          <w:rPr>
            <w:rFonts w:ascii="CIDFont+F1" w:hAnsi="CIDFont+F1" w:cs="CIDFont+F1"/>
            <w:b/>
            <w:color w:val="000000"/>
          </w:rPr>
          <w:id w:val="-165020051"/>
          <w:placeholder>
            <w:docPart w:val="DefaultPlaceholder_-1854013440"/>
          </w:placeholder>
          <w:text/>
        </w:sdtPr>
        <w:sdtEndPr/>
        <w:sdtContent>
          <w:r w:rsidR="00084870" w:rsidRPr="00051051">
            <w:rPr>
              <w:rFonts w:ascii="CIDFont+F1" w:hAnsi="CIDFont+F1" w:cs="CIDFont+F1"/>
              <w:b/>
              <w:color w:val="000000"/>
            </w:rPr>
            <w:t xml:space="preserve">           </w:t>
          </w:r>
          <w:r w:rsidR="00051051" w:rsidRPr="00051051">
            <w:rPr>
              <w:rFonts w:ascii="CIDFont+F1" w:hAnsi="CIDFont+F1" w:cs="CIDFont+F1"/>
              <w:b/>
              <w:color w:val="000000"/>
            </w:rPr>
            <w:t>300</w:t>
          </w:r>
          <w:r w:rsidR="00084870" w:rsidRPr="00051051">
            <w:rPr>
              <w:rFonts w:ascii="CIDFont+F1" w:hAnsi="CIDFont+F1" w:cs="CIDFont+F1"/>
              <w:b/>
              <w:color w:val="000000"/>
            </w:rPr>
            <w:t xml:space="preserve">              </w:t>
          </w:r>
        </w:sdtContent>
      </w:sdt>
      <w:r w:rsidR="00084870">
        <w:rPr>
          <w:rFonts w:ascii="CIDFont+F1" w:hAnsi="CIDFont+F1" w:cs="CIDFont+F1"/>
          <w:color w:val="000000"/>
        </w:rPr>
        <w:t xml:space="preserve">Euro </w:t>
      </w:r>
      <w:r>
        <w:rPr>
          <w:rFonts w:ascii="CIDFont+F1" w:hAnsi="CIDFont+F1" w:cs="CIDFont+F1"/>
          <w:color w:val="000000"/>
        </w:rPr>
        <w:t>für ehrenamtliches Engagement in der Flüchtlingshilfe in unserer Kirchengemeinde</w:t>
      </w:r>
      <w:r w:rsidR="00084870">
        <w:rPr>
          <w:rFonts w:ascii="CIDFont+F1" w:hAnsi="CIDFont+F1" w:cs="CIDFont+F1"/>
          <w:color w:val="000000"/>
        </w:rPr>
        <w:t xml:space="preserve">. </w:t>
      </w:r>
    </w:p>
    <w:p w14:paraId="230A927F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67A2D917" w14:textId="77777777" w:rsidR="00A278A8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Die Gelder werden benötigt für:</w:t>
      </w:r>
    </w:p>
    <w:p w14:paraId="6D6F4814" w14:textId="77777777" w:rsidR="00413775" w:rsidRDefault="00057D37" w:rsidP="00A278A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43651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0D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Sprachförderung</w:t>
      </w:r>
    </w:p>
    <w:p w14:paraId="612D29B7" w14:textId="77777777" w:rsidR="00413775" w:rsidRDefault="00057D37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61297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Fortbildung ehrenamtlicher Mitarbeiter/innen</w:t>
      </w:r>
    </w:p>
    <w:p w14:paraId="1CA63477" w14:textId="77777777" w:rsidR="00413775" w:rsidRDefault="00057D37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38741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Innovative Projekte (z.B. Fahrradwerkstatt etc.)</w:t>
      </w:r>
    </w:p>
    <w:p w14:paraId="2F376AAF" w14:textId="77777777" w:rsidR="00413775" w:rsidRDefault="00057D37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141814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0D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Fahrtkosten zu überregionalen Netzwerktreffen</w:t>
      </w:r>
    </w:p>
    <w:p w14:paraId="7C0490EA" w14:textId="77777777" w:rsidR="0049510D" w:rsidRDefault="00057D37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9245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Sonstiges</w:t>
      </w:r>
      <w:r w:rsidR="00C917F4">
        <w:rPr>
          <w:rFonts w:ascii="CIDFont+F1" w:hAnsi="CIDFont+F1" w:cs="CIDFont+F1"/>
          <w:color w:val="000000"/>
        </w:rPr>
        <w:t xml:space="preserve"> (Achtung! Keine Übernahme von Anwaltskosten möglich)</w:t>
      </w:r>
    </w:p>
    <w:p w14:paraId="56385CF0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Kurzbeschreibung des Engagements:</w:t>
      </w:r>
    </w:p>
    <w:p w14:paraId="4B524DCF" w14:textId="77777777" w:rsidR="00413775" w:rsidRDefault="00F704F6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09795" wp14:editId="5D53DEC8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5915025" cy="9715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BCC4F" w14:textId="77777777" w:rsidR="00F704F6" w:rsidRPr="00F704F6" w:rsidRDefault="00F704F6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9795" id="Textfeld 9" o:spid="_x0000_s1029" type="#_x0000_t202" style="position:absolute;margin-left:-.35pt;margin-top:8.15pt;width:465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" fillcolor="white [3201]" strokeweight=".5pt">
                <v:textbox>
                  <w:txbxContent>
                    <w:p w14:paraId="457BCC4F" w14:textId="77777777" w:rsidR="00F704F6" w:rsidRPr="00F704F6" w:rsidRDefault="00F704F6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FEA3F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594A49E1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12011229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4E226511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188C2388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533BD087" w14:textId="77777777" w:rsidR="00F704F6" w:rsidRDefault="00F704F6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968C93" wp14:editId="2B9BDA9D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21336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24F21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68C93" id="Textfeld 6" o:spid="_x0000_s1030" type="#_x0000_t202" style="position:absolute;margin-left:-.35pt;margin-top:3.2pt;width:168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" fillcolor="white [3201]" strokeweight=".5pt">
                <v:textbox>
                  <w:txbxContent>
                    <w:p w14:paraId="46224F21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BBA6C2" w14:textId="77777777" w:rsidR="00F704F6" w:rsidRDefault="0049510D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ab/>
        <w:t>………………………………………………………………</w:t>
      </w:r>
    </w:p>
    <w:p w14:paraId="11F9208B" w14:textId="77777777" w:rsidR="00413775" w:rsidRPr="0049510D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Ort und Datum </w:t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  <w:t>Unterschrift</w:t>
      </w:r>
    </w:p>
    <w:sectPr w:rsidR="00413775" w:rsidRPr="0049510D" w:rsidSect="00193D17">
      <w:headerReference w:type="default" r:id="rId7"/>
      <w:footerReference w:type="default" r:id="rId8"/>
      <w:pgSz w:w="11906" w:h="16838" w:code="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62C0" w14:textId="77777777" w:rsidR="00F00DC5" w:rsidRDefault="00F00DC5">
      <w:r>
        <w:separator/>
      </w:r>
    </w:p>
  </w:endnote>
  <w:endnote w:type="continuationSeparator" w:id="0">
    <w:p w14:paraId="2886A62A" w14:textId="77777777" w:rsidR="00F00DC5" w:rsidRDefault="00F0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072B" w14:textId="77777777" w:rsidR="00F704F6" w:rsidRPr="006F52CA" w:rsidRDefault="00F704F6" w:rsidP="00193D17">
    <w:pPr>
      <w:pStyle w:val="Fuzeile"/>
      <w:rPr>
        <w:szCs w:val="20"/>
      </w:rPr>
    </w:pPr>
    <w:bookmarkStart w:id="2" w:name="_Hlk103585673"/>
  </w:p>
  <w:bookmarkEnd w:id="2"/>
  <w:p w14:paraId="01BCF5CE" w14:textId="1420BEAB" w:rsidR="00057D37" w:rsidRPr="00057D37" w:rsidRDefault="00057D37" w:rsidP="00057D37">
    <w:pPr>
      <w:rPr>
        <w:rFonts w:asciiTheme="minorHAnsi" w:hAnsiTheme="minorHAnsi" w:cstheme="minorHAnsi"/>
      </w:rPr>
    </w:pPr>
    <w:r w:rsidRPr="00057D37">
      <w:rPr>
        <w:rFonts w:asciiTheme="minorHAnsi" w:hAnsiTheme="minorHAnsi" w:cstheme="minorHAnsi"/>
      </w:rPr>
      <w:t>Jahreslosung 2026: „Gott spricht: siehe, ich mache alles neu!“</w:t>
    </w:r>
    <w:r>
      <w:rPr>
        <w:rFonts w:asciiTheme="minorHAnsi" w:hAnsiTheme="minorHAnsi" w:cstheme="minorHAnsi"/>
      </w:rPr>
      <w:t xml:space="preserve">, </w:t>
    </w:r>
    <w:r w:rsidRPr="00057D37">
      <w:rPr>
        <w:rFonts w:asciiTheme="minorHAnsi" w:hAnsiTheme="minorHAnsi" w:cstheme="minorHAnsi"/>
      </w:rPr>
      <w:t>Offenbarung 21, 5</w:t>
    </w:r>
  </w:p>
  <w:p w14:paraId="7545DE26" w14:textId="77777777" w:rsidR="00193D17" w:rsidRDefault="00193D17" w:rsidP="00051051">
    <w:pPr>
      <w:pStyle w:val="BriefAbsenderblock"/>
      <w:spacing w:line="288" w:lineRule="auto"/>
      <w:jc w:val="center"/>
    </w:pPr>
  </w:p>
  <w:p w14:paraId="14684B32" w14:textId="77777777" w:rsidR="00E70416" w:rsidRDefault="00E70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ED90" w14:textId="77777777" w:rsidR="00F00DC5" w:rsidRDefault="00F00DC5">
      <w:r>
        <w:separator/>
      </w:r>
    </w:p>
  </w:footnote>
  <w:footnote w:type="continuationSeparator" w:id="0">
    <w:p w14:paraId="23F3D92B" w14:textId="77777777" w:rsidR="00F00DC5" w:rsidRDefault="00F0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23E9" w14:textId="77777777" w:rsidR="00773418" w:rsidRDefault="00773418" w:rsidP="000C7386">
    <w:pPr>
      <w:rPr>
        <w:rFonts w:ascii="Arial" w:hAnsi="Arial" w:cs="Arial"/>
        <w:sz w:val="28"/>
        <w:szCs w:val="28"/>
      </w:rPr>
    </w:pPr>
    <w:r>
      <w:rPr>
        <w:noProof/>
        <w:color w:val="552579"/>
      </w:rPr>
      <w:drawing>
        <wp:anchor distT="0" distB="0" distL="114300" distR="114300" simplePos="0" relativeHeight="251658240" behindDoc="1" locked="0" layoutInCell="1" allowOverlap="1" wp14:anchorId="2EA4F0F8" wp14:editId="08BD27F3">
          <wp:simplePos x="0" y="0"/>
          <wp:positionH relativeFrom="column">
            <wp:posOffset>-81915</wp:posOffset>
          </wp:positionH>
          <wp:positionV relativeFrom="paragraph">
            <wp:posOffset>-73965</wp:posOffset>
          </wp:positionV>
          <wp:extent cx="767715" cy="76771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1" name="Bild 1" descr="facettenkreuz-HKS37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ttenkreuz-HKS37_200x2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0DC5">
      <w:rPr>
        <w:rFonts w:ascii="Arial" w:hAnsi="Arial" w:cs="Arial"/>
        <w:sz w:val="28"/>
        <w:szCs w:val="28"/>
      </w:rPr>
      <w:t xml:space="preserve">          </w:t>
    </w:r>
    <w:r>
      <w:rPr>
        <w:rFonts w:ascii="Arial" w:hAnsi="Arial" w:cs="Arial"/>
        <w:sz w:val="28"/>
        <w:szCs w:val="28"/>
      </w:rPr>
      <w:t xml:space="preserve">              </w:t>
    </w:r>
  </w:p>
  <w:p w14:paraId="355D7EC8" w14:textId="77777777" w:rsidR="00F00DC5" w:rsidRPr="000C7386" w:rsidRDefault="00773418" w:rsidP="000C7386">
    <w:pPr>
      <w:rPr>
        <w:rFonts w:ascii="Arial" w:hAnsi="Arial" w:cs="Arial"/>
        <w:color w:val="7030A0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</w:t>
    </w:r>
    <w:bookmarkStart w:id="1" w:name="_Hlk103585626"/>
    <w:r w:rsidR="00F00DC5" w:rsidRPr="005A096B">
      <w:rPr>
        <w:rFonts w:ascii="Calibri" w:hAnsi="Calibri" w:cs="Arial"/>
        <w:color w:val="552579"/>
        <w:sz w:val="28"/>
        <w:szCs w:val="28"/>
      </w:rPr>
      <w:t>Evangelisches Dekanat Bergstraße</w:t>
    </w:r>
    <w:bookmarkEnd w:id="1"/>
    <w:r w:rsidR="00F00DC5" w:rsidRPr="005A096B">
      <w:rPr>
        <w:rFonts w:ascii="Calibri" w:hAnsi="Calibri" w:cs="Arial"/>
        <w:color w:val="552579"/>
        <w:sz w:val="28"/>
        <w:szCs w:val="28"/>
      </w:rPr>
      <w:t xml:space="preserve">                                                            </w:t>
    </w:r>
    <w:r w:rsidR="00F00DC5" w:rsidRPr="005A096B">
      <w:rPr>
        <w:rFonts w:ascii="Calibri" w:hAnsi="Calibri"/>
        <w:color w:val="552579"/>
      </w:rPr>
      <w:t xml:space="preserve">                                             </w:t>
    </w:r>
    <w:r w:rsidR="00F00DC5">
      <w:rPr>
        <w:color w:val="7030A0"/>
      </w:rPr>
      <w:tab/>
      <w:t xml:space="preserve">   </w:t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  <w:t xml:space="preserve">        </w:t>
    </w:r>
  </w:p>
  <w:p w14:paraId="5ED59007" w14:textId="77777777" w:rsidR="00F00DC5" w:rsidRDefault="00F00DC5" w:rsidP="000C7386">
    <w:pPr>
      <w:pStyle w:val="Kopfzeile"/>
    </w:pPr>
  </w:p>
  <w:p w14:paraId="4203406C" w14:textId="77777777" w:rsidR="00F00DC5" w:rsidRDefault="00F00D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50"/>
    <w:rsid w:val="00051051"/>
    <w:rsid w:val="00057D37"/>
    <w:rsid w:val="00070201"/>
    <w:rsid w:val="00076E43"/>
    <w:rsid w:val="00084870"/>
    <w:rsid w:val="000905AA"/>
    <w:rsid w:val="00094708"/>
    <w:rsid w:val="000A5813"/>
    <w:rsid w:val="000C5C2D"/>
    <w:rsid w:val="000C6C81"/>
    <w:rsid w:val="000C7386"/>
    <w:rsid w:val="00105616"/>
    <w:rsid w:val="00116354"/>
    <w:rsid w:val="00120935"/>
    <w:rsid w:val="0016436F"/>
    <w:rsid w:val="00164CD9"/>
    <w:rsid w:val="00193D17"/>
    <w:rsid w:val="001D2EDD"/>
    <w:rsid w:val="002013F7"/>
    <w:rsid w:val="002237CE"/>
    <w:rsid w:val="00233366"/>
    <w:rsid w:val="00265834"/>
    <w:rsid w:val="00272C2F"/>
    <w:rsid w:val="00277B6A"/>
    <w:rsid w:val="00285B40"/>
    <w:rsid w:val="002A035D"/>
    <w:rsid w:val="003579D6"/>
    <w:rsid w:val="00372C4E"/>
    <w:rsid w:val="00413775"/>
    <w:rsid w:val="004454FA"/>
    <w:rsid w:val="004766E7"/>
    <w:rsid w:val="0049510D"/>
    <w:rsid w:val="004D7F2B"/>
    <w:rsid w:val="00515716"/>
    <w:rsid w:val="00516409"/>
    <w:rsid w:val="00564DBA"/>
    <w:rsid w:val="005A096B"/>
    <w:rsid w:val="005E0A69"/>
    <w:rsid w:val="006152D3"/>
    <w:rsid w:val="00635444"/>
    <w:rsid w:val="0063782A"/>
    <w:rsid w:val="00645DF4"/>
    <w:rsid w:val="00653A25"/>
    <w:rsid w:val="00695722"/>
    <w:rsid w:val="00703072"/>
    <w:rsid w:val="00757EAB"/>
    <w:rsid w:val="00773418"/>
    <w:rsid w:val="0077760D"/>
    <w:rsid w:val="007B6B8C"/>
    <w:rsid w:val="007F7470"/>
    <w:rsid w:val="00824DED"/>
    <w:rsid w:val="0088181C"/>
    <w:rsid w:val="00897CD9"/>
    <w:rsid w:val="008D422D"/>
    <w:rsid w:val="008F68B1"/>
    <w:rsid w:val="009A2607"/>
    <w:rsid w:val="009E0FB9"/>
    <w:rsid w:val="009E13A7"/>
    <w:rsid w:val="00A12E23"/>
    <w:rsid w:val="00A235F1"/>
    <w:rsid w:val="00A278A8"/>
    <w:rsid w:val="00AD5C29"/>
    <w:rsid w:val="00AD6ED4"/>
    <w:rsid w:val="00B048A1"/>
    <w:rsid w:val="00B23561"/>
    <w:rsid w:val="00B67CD7"/>
    <w:rsid w:val="00BA7F31"/>
    <w:rsid w:val="00BB42EB"/>
    <w:rsid w:val="00BC209A"/>
    <w:rsid w:val="00BC4F6C"/>
    <w:rsid w:val="00C54985"/>
    <w:rsid w:val="00C917F4"/>
    <w:rsid w:val="00CF0733"/>
    <w:rsid w:val="00D56502"/>
    <w:rsid w:val="00DD287D"/>
    <w:rsid w:val="00E326CA"/>
    <w:rsid w:val="00E70416"/>
    <w:rsid w:val="00E86173"/>
    <w:rsid w:val="00F00DC5"/>
    <w:rsid w:val="00F34688"/>
    <w:rsid w:val="00F704F6"/>
    <w:rsid w:val="00FB5350"/>
    <w:rsid w:val="00FC7550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EA545AC"/>
  <w15:docId w15:val="{5515DE49-D513-4E6D-A941-97D2C4A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65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MText">
    <w:name w:val="PM Text"/>
    <w:basedOn w:val="Standard"/>
    <w:rsid w:val="00FF59CE"/>
    <w:pPr>
      <w:spacing w:before="360" w:line="360" w:lineRule="auto"/>
    </w:pPr>
  </w:style>
  <w:style w:type="paragraph" w:customStyle="1" w:styleId="PMberschrift">
    <w:name w:val="PM Überschrift"/>
    <w:basedOn w:val="Standard"/>
    <w:rsid w:val="00FF59CE"/>
    <w:pPr>
      <w:spacing w:before="360" w:line="360" w:lineRule="auto"/>
    </w:pPr>
    <w:rPr>
      <w:b/>
      <w:bCs/>
      <w:sz w:val="36"/>
      <w:szCs w:val="36"/>
    </w:rPr>
  </w:style>
  <w:style w:type="paragraph" w:customStyle="1" w:styleId="PMDachzeile">
    <w:name w:val="PM Dachzeile"/>
    <w:basedOn w:val="Standard"/>
    <w:autoRedefine/>
    <w:rsid w:val="00FF59CE"/>
    <w:pPr>
      <w:spacing w:before="360" w:line="360" w:lineRule="auto"/>
    </w:pPr>
  </w:style>
  <w:style w:type="table" w:styleId="Tabellenraster">
    <w:name w:val="Table Grid"/>
    <w:basedOn w:val="NormaleTabelle"/>
    <w:rsid w:val="007F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7B6B8C"/>
    <w:rPr>
      <w:color w:val="0000FF"/>
      <w:u w:val="single"/>
    </w:rPr>
  </w:style>
  <w:style w:type="paragraph" w:customStyle="1" w:styleId="BriefBetreffzeile">
    <w:name w:val="Brief: Betreffzeile"/>
    <w:basedOn w:val="Standard"/>
    <w:rsid w:val="00B048A1"/>
    <w:pPr>
      <w:spacing w:line="260" w:lineRule="auto"/>
    </w:pPr>
    <w:rPr>
      <w:b/>
      <w:bCs/>
      <w:sz w:val="22"/>
      <w:szCs w:val="22"/>
    </w:rPr>
  </w:style>
  <w:style w:type="paragraph" w:customStyle="1" w:styleId="BriefText">
    <w:name w:val="Brief: Text"/>
    <w:basedOn w:val="Standard"/>
    <w:rsid w:val="00B048A1"/>
    <w:pPr>
      <w:spacing w:line="260" w:lineRule="auto"/>
    </w:pPr>
    <w:rPr>
      <w:sz w:val="22"/>
      <w:szCs w:val="22"/>
    </w:rPr>
  </w:style>
  <w:style w:type="paragraph" w:customStyle="1" w:styleId="BriefAbsenderblock">
    <w:name w:val="Brief: Absenderblock"/>
    <w:basedOn w:val="Standard"/>
    <w:rsid w:val="00B048A1"/>
    <w:pPr>
      <w:spacing w:line="260" w:lineRule="auto"/>
    </w:pPr>
    <w:rPr>
      <w:rFonts w:ascii="Arial" w:hAnsi="Arial" w:cs="Arial"/>
      <w:sz w:val="16"/>
      <w:szCs w:val="16"/>
    </w:rPr>
  </w:style>
  <w:style w:type="paragraph" w:customStyle="1" w:styleId="BriefAbsender">
    <w:name w:val="Brief: Absender"/>
    <w:basedOn w:val="BriefAbsenderblock"/>
    <w:rsid w:val="00B67CD7"/>
    <w:rPr>
      <w:sz w:val="22"/>
      <w:szCs w:val="22"/>
    </w:rPr>
  </w:style>
  <w:style w:type="paragraph" w:styleId="Kopfzeile">
    <w:name w:val="header"/>
    <w:basedOn w:val="Standard"/>
    <w:rsid w:val="007776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760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F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F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93D17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77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27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Brief%20mit%20Kon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6DA2C-123F-4464-B282-8DAC0515D447}"/>
      </w:docPartPr>
      <w:docPartBody>
        <w:p w:rsidR="00BD4694" w:rsidRDefault="005915E8">
          <w:r w:rsidRPr="005425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E8"/>
    <w:rsid w:val="005915E8"/>
    <w:rsid w:val="00B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15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528D-6089-45C4-9D48-6643D8A2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Konto</Template>
  <TotalTime>0</TotalTime>
  <Pages>1</Pages>
  <Words>84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Dekanin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Dekanin</dc:title>
  <dc:creator>König</dc:creator>
  <cp:lastModifiedBy>Allmenroeder, Sabine</cp:lastModifiedBy>
  <cp:revision>2</cp:revision>
  <cp:lastPrinted>2025-04-23T15:55:00Z</cp:lastPrinted>
  <dcterms:created xsi:type="dcterms:W3CDTF">2026-03-25T16:57:00Z</dcterms:created>
  <dcterms:modified xsi:type="dcterms:W3CDTF">2026-03-25T16:57:00Z</dcterms:modified>
</cp:coreProperties>
</file>