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B01" w:rsidRPr="00673B01" w:rsidRDefault="00673B01" w:rsidP="00CC4EC4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673B01">
        <w:rPr>
          <w:rFonts w:ascii="Verdana" w:hAnsi="Verdana"/>
          <w:b/>
          <w:sz w:val="24"/>
          <w:szCs w:val="24"/>
        </w:rPr>
        <w:t>Gottesdienst an Pfingsten</w:t>
      </w:r>
    </w:p>
    <w:p w:rsidR="00A76E71" w:rsidRDefault="00A76E71" w:rsidP="00CC4EC4">
      <w:pPr>
        <w:pStyle w:val="KeinLeerraum"/>
        <w:rPr>
          <w:rFonts w:ascii="Verdana" w:hAnsi="Verdana"/>
          <w:sz w:val="24"/>
          <w:szCs w:val="24"/>
        </w:rPr>
      </w:pPr>
    </w:p>
    <w:p w:rsidR="00673B01" w:rsidRDefault="00A76E71" w:rsidP="00CC4EC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Thema: Die Kirche hat Geburtstag</w:t>
      </w:r>
    </w:p>
    <w:p w:rsidR="00A76E71" w:rsidRPr="00673B01" w:rsidRDefault="00A76E71" w:rsidP="00CC4EC4">
      <w:pPr>
        <w:pStyle w:val="KeinLeerraum"/>
        <w:rPr>
          <w:rFonts w:ascii="Verdana" w:hAnsi="Verdana"/>
          <w:sz w:val="24"/>
          <w:szCs w:val="24"/>
        </w:rPr>
      </w:pPr>
    </w:p>
    <w:p w:rsidR="00673B01" w:rsidRDefault="001D2983" w:rsidP="00CC4EC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673B01">
        <w:rPr>
          <w:rFonts w:ascii="Verdana" w:hAnsi="Verdana"/>
          <w:sz w:val="24"/>
          <w:szCs w:val="24"/>
        </w:rPr>
        <w:t>:</w:t>
      </w:r>
    </w:p>
    <w:p w:rsidR="00673B01" w:rsidRPr="00673B01" w:rsidRDefault="00673B01" w:rsidP="00CC4EC4">
      <w:pPr>
        <w:pStyle w:val="KeinLeerraum"/>
        <w:rPr>
          <w:rFonts w:ascii="Verdana" w:hAnsi="Verdana"/>
          <w:szCs w:val="24"/>
        </w:rPr>
      </w:pPr>
      <w:r>
        <w:rPr>
          <w:rFonts w:ascii="Verdana" w:hAnsi="Verdana"/>
          <w:sz w:val="24"/>
          <w:szCs w:val="24"/>
        </w:rPr>
        <w:t xml:space="preserve">+ Rote Kleidung anziehen </w:t>
      </w:r>
      <w:r w:rsidRPr="00673B01">
        <w:rPr>
          <w:rFonts w:ascii="Verdana" w:hAnsi="Verdana"/>
          <w:szCs w:val="24"/>
        </w:rPr>
        <w:t>(z.B. roten Pullover, rotes Tuch, rote Strümpfe o.ä.)</w:t>
      </w:r>
    </w:p>
    <w:p w:rsidR="00673B01" w:rsidRDefault="00673B01" w:rsidP="00CC4EC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Bild von einer Taube mit Ölzweig im Schnabel (aus dem Internet)</w:t>
      </w:r>
    </w:p>
    <w:p w:rsidR="00673B01" w:rsidRDefault="00673B01" w:rsidP="00CC4EC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Kreuz für den Altar</w:t>
      </w:r>
    </w:p>
    <w:p w:rsidR="00673B01" w:rsidRDefault="00673B01" w:rsidP="00CC4EC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Blumen für den Altar</w:t>
      </w:r>
    </w:p>
    <w:p w:rsidR="00304E48" w:rsidRDefault="00304E48" w:rsidP="00CC4EC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Kerze für den Altar</w:t>
      </w:r>
    </w:p>
    <w:p w:rsidR="00AA278D" w:rsidRDefault="00AA278D" w:rsidP="00CC4EC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wenn möglich: rotes Tuch für den Altar (als Antependium)</w:t>
      </w:r>
    </w:p>
    <w:p w:rsidR="003B5194" w:rsidRPr="00673B01" w:rsidRDefault="003B5194" w:rsidP="00CC4EC4">
      <w:pPr>
        <w:pStyle w:val="KeinLeerraum"/>
        <w:rPr>
          <w:rFonts w:ascii="Verdana" w:hAnsi="Verdana"/>
          <w:sz w:val="24"/>
          <w:szCs w:val="24"/>
        </w:rPr>
      </w:pPr>
    </w:p>
    <w:p w:rsidR="00304E48" w:rsidRDefault="001D2983" w:rsidP="00304E4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304E48">
        <w:rPr>
          <w:rFonts w:ascii="Verdana" w:hAnsi="Verdana"/>
          <w:sz w:val="24"/>
          <w:szCs w:val="24"/>
        </w:rPr>
        <w:t>:</w:t>
      </w:r>
    </w:p>
    <w:p w:rsidR="00304E48" w:rsidRDefault="00304E48" w:rsidP="00304E48">
      <w:pPr>
        <w:pStyle w:val="KeinLeerraum"/>
        <w:rPr>
          <w:rFonts w:ascii="Verdana" w:hAnsi="Verdana"/>
          <w:sz w:val="24"/>
          <w:szCs w:val="24"/>
        </w:rPr>
      </w:pPr>
    </w:p>
    <w:p w:rsidR="00304E48" w:rsidRPr="00823663" w:rsidRDefault="00304E48" w:rsidP="00304E48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304E48" w:rsidRDefault="00304E48" w:rsidP="00304E4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304E48" w:rsidRDefault="00304E48" w:rsidP="00304E4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304E48" w:rsidRDefault="00304E48" w:rsidP="00304E48">
      <w:pPr>
        <w:pStyle w:val="KeinLeerraum"/>
        <w:rPr>
          <w:rFonts w:ascii="Verdana" w:hAnsi="Verdana"/>
          <w:sz w:val="24"/>
          <w:szCs w:val="24"/>
        </w:rPr>
      </w:pPr>
    </w:p>
    <w:p w:rsidR="00304E48" w:rsidRPr="003249A5" w:rsidRDefault="00304E48" w:rsidP="00304E48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304E48" w:rsidRDefault="00304E48" w:rsidP="00304E4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304E48" w:rsidRDefault="00304E48" w:rsidP="00304E4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304E48" w:rsidRDefault="00304E48" w:rsidP="00304E48">
      <w:pPr>
        <w:pStyle w:val="KeinLeerraum"/>
        <w:rPr>
          <w:rFonts w:ascii="Verdana" w:hAnsi="Verdana"/>
          <w:sz w:val="24"/>
          <w:szCs w:val="24"/>
        </w:rPr>
      </w:pPr>
    </w:p>
    <w:p w:rsidR="00304E48" w:rsidRPr="00823663" w:rsidRDefault="00304E48" w:rsidP="00304E48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 Gottes Liebe ist so wunderbar</w:t>
      </w:r>
    </w:p>
    <w:p w:rsidR="00304E48" w:rsidRDefault="00304E48" w:rsidP="00304E48">
      <w:pPr>
        <w:pStyle w:val="KeinLeerraum"/>
        <w:rPr>
          <w:rFonts w:ascii="Verdana" w:hAnsi="Verdana"/>
          <w:sz w:val="24"/>
          <w:szCs w:val="24"/>
        </w:rPr>
      </w:pPr>
    </w:p>
    <w:p w:rsidR="006A2341" w:rsidRPr="006A2341" w:rsidRDefault="006A2341" w:rsidP="00304E48">
      <w:pPr>
        <w:pStyle w:val="KeinLeerraum"/>
        <w:rPr>
          <w:rFonts w:ascii="Verdana" w:hAnsi="Verdana"/>
          <w:i/>
          <w:sz w:val="24"/>
          <w:szCs w:val="24"/>
        </w:rPr>
      </w:pPr>
      <w:r w:rsidRPr="006A2341">
        <w:rPr>
          <w:rFonts w:ascii="Verdana" w:hAnsi="Verdana"/>
          <w:i/>
          <w:sz w:val="24"/>
          <w:szCs w:val="24"/>
        </w:rPr>
        <w:t>Psalm 23 (Luther) wird gemeinsam gesprochen</w:t>
      </w:r>
    </w:p>
    <w:p w:rsidR="003B5194" w:rsidRPr="00673B01" w:rsidRDefault="003B5194" w:rsidP="00CC4EC4">
      <w:pPr>
        <w:pStyle w:val="KeinLeerraum"/>
        <w:rPr>
          <w:rFonts w:ascii="Verdana" w:hAnsi="Verdana"/>
          <w:sz w:val="24"/>
          <w:szCs w:val="24"/>
        </w:rPr>
      </w:pPr>
    </w:p>
    <w:p w:rsidR="00AA7FBC" w:rsidRPr="00AA7FBC" w:rsidRDefault="00AA7FBC" w:rsidP="00CC4EC4">
      <w:pPr>
        <w:pStyle w:val="KeinLeerraum"/>
        <w:rPr>
          <w:rFonts w:ascii="Verdana" w:hAnsi="Verdana"/>
          <w:i/>
          <w:sz w:val="24"/>
          <w:szCs w:val="24"/>
        </w:rPr>
      </w:pPr>
      <w:r w:rsidRPr="00AA7FBC">
        <w:rPr>
          <w:rFonts w:ascii="Verdana" w:hAnsi="Verdana"/>
          <w:i/>
          <w:sz w:val="24"/>
          <w:szCs w:val="24"/>
        </w:rPr>
        <w:t>Ansprache:</w:t>
      </w:r>
    </w:p>
    <w:p w:rsidR="003B5194" w:rsidRPr="00673B01" w:rsidRDefault="003B5194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Heute ist ein großes Fest! Es hat mit der Farbe ROT zu tun.</w:t>
      </w:r>
    </w:p>
    <w:p w:rsidR="003B5194" w:rsidRPr="00673B01" w:rsidRDefault="003B5194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Rot ist in der Kirche die Farbe des H</w:t>
      </w:r>
      <w:r w:rsidR="00596271">
        <w:rPr>
          <w:rFonts w:ascii="Verdana" w:hAnsi="Verdana"/>
          <w:sz w:val="24"/>
          <w:szCs w:val="24"/>
        </w:rPr>
        <w:t>eiligen</w:t>
      </w:r>
      <w:r w:rsidRPr="00673B01">
        <w:rPr>
          <w:rFonts w:ascii="Verdana" w:hAnsi="Verdana"/>
          <w:sz w:val="24"/>
          <w:szCs w:val="24"/>
        </w:rPr>
        <w:t xml:space="preserve"> Geistes. </w:t>
      </w:r>
    </w:p>
    <w:p w:rsidR="008224BD" w:rsidRDefault="003B5194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 xml:space="preserve">Deshalb </w:t>
      </w:r>
      <w:r w:rsidR="0001029C" w:rsidRPr="00673B01">
        <w:rPr>
          <w:rFonts w:ascii="Verdana" w:hAnsi="Verdana"/>
          <w:sz w:val="24"/>
          <w:szCs w:val="24"/>
        </w:rPr>
        <w:t>ist der Altar</w:t>
      </w:r>
      <w:r w:rsidR="008224BD">
        <w:rPr>
          <w:rFonts w:ascii="Verdana" w:hAnsi="Verdana"/>
          <w:sz w:val="24"/>
          <w:szCs w:val="24"/>
        </w:rPr>
        <w:t xml:space="preserve"> </w:t>
      </w:r>
      <w:r w:rsidR="0001029C" w:rsidRPr="00673B01">
        <w:rPr>
          <w:rFonts w:ascii="Verdana" w:hAnsi="Verdana"/>
          <w:sz w:val="24"/>
          <w:szCs w:val="24"/>
        </w:rPr>
        <w:t>mit einem roten Tuch geschmückt</w:t>
      </w:r>
      <w:r w:rsidR="008224BD">
        <w:rPr>
          <w:rFonts w:ascii="Verdana" w:hAnsi="Verdana"/>
          <w:sz w:val="24"/>
          <w:szCs w:val="24"/>
        </w:rPr>
        <w:t>.</w:t>
      </w:r>
      <w:r w:rsidR="0001029C" w:rsidRPr="00673B01">
        <w:rPr>
          <w:rFonts w:ascii="Verdana" w:hAnsi="Verdana"/>
          <w:sz w:val="24"/>
          <w:szCs w:val="24"/>
        </w:rPr>
        <w:t xml:space="preserve"> </w:t>
      </w:r>
    </w:p>
    <w:p w:rsidR="003B5194" w:rsidRPr="00673B01" w:rsidRDefault="008224BD" w:rsidP="00CC4EC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d</w:t>
      </w:r>
      <w:r w:rsidR="0001029C" w:rsidRPr="00673B01">
        <w:rPr>
          <w:rFonts w:ascii="Verdana" w:hAnsi="Verdana"/>
          <w:sz w:val="24"/>
          <w:szCs w:val="24"/>
        </w:rPr>
        <w:t>eshalb trage ich eine rote Bluse.</w:t>
      </w:r>
    </w:p>
    <w:p w:rsidR="0001029C" w:rsidRPr="00673B01" w:rsidRDefault="0001029C" w:rsidP="00CC4EC4">
      <w:pPr>
        <w:pStyle w:val="KeinLeerraum"/>
        <w:rPr>
          <w:rFonts w:ascii="Verdana" w:hAnsi="Verdana"/>
          <w:sz w:val="24"/>
          <w:szCs w:val="24"/>
        </w:rPr>
      </w:pPr>
    </w:p>
    <w:p w:rsidR="0001029C" w:rsidRPr="00673B01" w:rsidRDefault="0001029C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Das Fest des Heiligen Geistes heißt: Pfingsten, Pfings</w:t>
      </w:r>
      <w:r w:rsidR="00596271">
        <w:rPr>
          <w:rFonts w:ascii="Verdana" w:hAnsi="Verdana"/>
          <w:sz w:val="24"/>
          <w:szCs w:val="24"/>
        </w:rPr>
        <w:t>t</w:t>
      </w:r>
      <w:r w:rsidRPr="00673B01">
        <w:rPr>
          <w:rFonts w:ascii="Verdana" w:hAnsi="Verdana"/>
          <w:sz w:val="24"/>
          <w:szCs w:val="24"/>
        </w:rPr>
        <w:t>fest.</w:t>
      </w:r>
    </w:p>
    <w:p w:rsidR="0001029C" w:rsidRPr="00673B01" w:rsidRDefault="0001029C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Wir feiern, dass die Kirche Geburtstag hat.</w:t>
      </w:r>
    </w:p>
    <w:p w:rsidR="00596271" w:rsidRDefault="0001029C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Die Kirche</w:t>
      </w:r>
      <w:r w:rsidR="00596271">
        <w:rPr>
          <w:rFonts w:ascii="Verdana" w:hAnsi="Verdana"/>
          <w:sz w:val="24"/>
          <w:szCs w:val="24"/>
        </w:rPr>
        <w:t xml:space="preserve"> ist</w:t>
      </w:r>
      <w:r w:rsidRPr="00673B01">
        <w:rPr>
          <w:rFonts w:ascii="Verdana" w:hAnsi="Verdana"/>
          <w:sz w:val="24"/>
          <w:szCs w:val="24"/>
        </w:rPr>
        <w:t xml:space="preserve"> die Gemeinschaft der Christen</w:t>
      </w:r>
      <w:r w:rsidR="00596271">
        <w:rPr>
          <w:rFonts w:ascii="Verdana" w:hAnsi="Verdana"/>
          <w:sz w:val="24"/>
          <w:szCs w:val="24"/>
        </w:rPr>
        <w:t>.</w:t>
      </w:r>
      <w:r w:rsidRPr="00673B01">
        <w:rPr>
          <w:rFonts w:ascii="Verdana" w:hAnsi="Verdana"/>
          <w:sz w:val="24"/>
          <w:szCs w:val="24"/>
        </w:rPr>
        <w:t xml:space="preserve"> </w:t>
      </w:r>
    </w:p>
    <w:p w:rsidR="00596271" w:rsidRDefault="00596271" w:rsidP="00CC4EC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Die Kirche </w:t>
      </w:r>
      <w:r w:rsidR="0001029C" w:rsidRPr="00673B01">
        <w:rPr>
          <w:rFonts w:ascii="Verdana" w:hAnsi="Verdana"/>
          <w:sz w:val="24"/>
          <w:szCs w:val="24"/>
        </w:rPr>
        <w:t xml:space="preserve">ist jetzt schon fast 2000 Jahre alt. </w:t>
      </w:r>
    </w:p>
    <w:p w:rsidR="0001029C" w:rsidRPr="00673B01" w:rsidRDefault="0001029C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Der Heilige Geist von Gott hat dafür gesorgt.</w:t>
      </w:r>
    </w:p>
    <w:p w:rsidR="0001029C" w:rsidRPr="00673B01" w:rsidRDefault="0001029C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Herzlichen Glückwunsch, Kirche!</w:t>
      </w:r>
    </w:p>
    <w:p w:rsidR="0001029C" w:rsidRPr="00673B01" w:rsidRDefault="0001029C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Danke, Heiliger Geist!</w:t>
      </w:r>
    </w:p>
    <w:p w:rsidR="0001029C" w:rsidRPr="00673B01" w:rsidRDefault="0001029C" w:rsidP="00CC4EC4">
      <w:pPr>
        <w:pStyle w:val="KeinLeerraum"/>
        <w:rPr>
          <w:rFonts w:ascii="Verdana" w:hAnsi="Verdana"/>
          <w:sz w:val="24"/>
          <w:szCs w:val="24"/>
        </w:rPr>
      </w:pPr>
    </w:p>
    <w:p w:rsidR="0001029C" w:rsidRPr="00596271" w:rsidRDefault="00596271" w:rsidP="00CC4EC4">
      <w:pPr>
        <w:pStyle w:val="KeinLeerraum"/>
        <w:rPr>
          <w:rFonts w:ascii="Verdana" w:hAnsi="Verdana"/>
          <w:i/>
          <w:sz w:val="24"/>
          <w:szCs w:val="24"/>
        </w:rPr>
      </w:pPr>
      <w:r w:rsidRPr="00596271">
        <w:rPr>
          <w:rFonts w:ascii="Verdana" w:hAnsi="Verdana"/>
          <w:i/>
          <w:sz w:val="24"/>
          <w:szCs w:val="24"/>
        </w:rPr>
        <w:t>Lied:</w:t>
      </w:r>
      <w:r w:rsidR="0001029C" w:rsidRPr="00596271">
        <w:rPr>
          <w:rFonts w:ascii="Verdana" w:hAnsi="Verdana"/>
          <w:i/>
          <w:sz w:val="24"/>
          <w:szCs w:val="24"/>
        </w:rPr>
        <w:t xml:space="preserve"> </w:t>
      </w:r>
      <w:r w:rsidR="00864713">
        <w:rPr>
          <w:rFonts w:ascii="Verdana" w:hAnsi="Verdana"/>
          <w:i/>
          <w:sz w:val="24"/>
          <w:szCs w:val="24"/>
        </w:rPr>
        <w:t>Lasst uns miteinander</w:t>
      </w:r>
    </w:p>
    <w:p w:rsidR="0001029C" w:rsidRDefault="0001029C" w:rsidP="00CC4EC4">
      <w:pPr>
        <w:pStyle w:val="KeinLeerraum"/>
        <w:rPr>
          <w:rFonts w:ascii="Verdana" w:hAnsi="Verdana"/>
          <w:sz w:val="24"/>
          <w:szCs w:val="24"/>
        </w:rPr>
      </w:pPr>
    </w:p>
    <w:p w:rsidR="00A7322C" w:rsidRPr="00A7322C" w:rsidRDefault="00A7322C" w:rsidP="00CC4EC4">
      <w:pPr>
        <w:pStyle w:val="KeinLeerraum"/>
        <w:rPr>
          <w:rFonts w:ascii="Verdana" w:hAnsi="Verdana"/>
          <w:i/>
          <w:sz w:val="24"/>
          <w:szCs w:val="24"/>
        </w:rPr>
      </w:pPr>
      <w:r w:rsidRPr="00A7322C">
        <w:rPr>
          <w:rFonts w:ascii="Verdana" w:hAnsi="Verdana"/>
          <w:i/>
          <w:sz w:val="24"/>
          <w:szCs w:val="24"/>
        </w:rPr>
        <w:t>Fortsetzung Ansprache: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Vor fast 2000 Jahren hat Gott ein großes Wunder gewirkt.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Er hat aus ängstlichen Menschen mutige Menschen gemacht.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</w:p>
    <w:p w:rsid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Wer von euch hat schon einmal Angst gehabt?</w:t>
      </w:r>
    </w:p>
    <w:p w:rsidR="00864713" w:rsidRPr="00673B01" w:rsidRDefault="00864713" w:rsidP="00673B0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</w:t>
      </w:r>
    </w:p>
    <w:p w:rsid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lastRenderedPageBreak/>
        <w:t>Wovor habt ihr Angst gehabt?</w:t>
      </w:r>
    </w:p>
    <w:p w:rsidR="00864713" w:rsidRPr="00673B01" w:rsidRDefault="00864713" w:rsidP="00673B0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Die Freunde und Freundinnen Jesu, von denen ich heute erzähle, hatten Angst vor anderen Menschen.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Angst vor dem ausgelacht-Werden.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Angst davor, beschimpft zu werden.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Angst davor, sogar geschlagen zu werden.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 xml:space="preserve">Denn ihrem </w:t>
      </w:r>
      <w:r w:rsidR="00864713">
        <w:rPr>
          <w:rFonts w:ascii="Verdana" w:hAnsi="Verdana"/>
          <w:sz w:val="24"/>
          <w:szCs w:val="24"/>
        </w:rPr>
        <w:t>Freund</w:t>
      </w:r>
      <w:r w:rsidRPr="00673B01">
        <w:rPr>
          <w:rFonts w:ascii="Verdana" w:hAnsi="Verdana"/>
          <w:sz w:val="24"/>
          <w:szCs w:val="24"/>
        </w:rPr>
        <w:t>, Jesus, war das alles ja passiert.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Er hatte sogar sterben müssen.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Danach war er zwar wieder auferstanden.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 xml:space="preserve">Er hat wieder gelebt und mit seinen Freunden gesprochen. 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Und sie waren überglücklich, dass er wieder bei ihnen war.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 xml:space="preserve">Aber er blieb nicht bei ihnen. 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Er ging zu seinem Vater im Himmel.</w:t>
      </w:r>
    </w:p>
    <w:p w:rsidR="008961A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Das bedeutet, dass niemand ihn mehr sehen konnte</w:t>
      </w:r>
      <w:r w:rsidR="008961A1">
        <w:rPr>
          <w:rFonts w:ascii="Verdana" w:hAnsi="Verdana"/>
          <w:sz w:val="24"/>
          <w:szCs w:val="24"/>
        </w:rPr>
        <w:t>.</w:t>
      </w:r>
      <w:r w:rsidRPr="00673B01">
        <w:rPr>
          <w:rFonts w:ascii="Verdana" w:hAnsi="Verdana"/>
          <w:sz w:val="24"/>
          <w:szCs w:val="24"/>
        </w:rPr>
        <w:t xml:space="preserve"> </w:t>
      </w:r>
    </w:p>
    <w:p w:rsidR="00673B01" w:rsidRPr="00673B01" w:rsidRDefault="008961A1" w:rsidP="00673B0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673B01" w:rsidRPr="00673B01">
        <w:rPr>
          <w:rFonts w:ascii="Verdana" w:hAnsi="Verdana"/>
          <w:sz w:val="24"/>
          <w:szCs w:val="24"/>
        </w:rPr>
        <w:t>bwohl er immer noch da war.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Deshalb saßen die Freundinnen und Freunde von Jesus zuhause</w:t>
      </w:r>
      <w:r w:rsidR="008961A1">
        <w:rPr>
          <w:rFonts w:ascii="Verdana" w:hAnsi="Verdana"/>
          <w:sz w:val="24"/>
          <w:szCs w:val="24"/>
        </w:rPr>
        <w:t>.</w:t>
      </w:r>
    </w:p>
    <w:p w:rsidR="008961A1" w:rsidRDefault="008961A1" w:rsidP="00673B0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Sie </w:t>
      </w:r>
      <w:r w:rsidR="00673B01" w:rsidRPr="00673B01">
        <w:rPr>
          <w:rFonts w:ascii="Verdana" w:hAnsi="Verdana"/>
          <w:sz w:val="24"/>
          <w:szCs w:val="24"/>
        </w:rPr>
        <w:t>machten die Tür fest zu</w:t>
      </w:r>
      <w:r>
        <w:rPr>
          <w:rFonts w:ascii="Verdana" w:hAnsi="Verdana"/>
          <w:sz w:val="24"/>
          <w:szCs w:val="24"/>
        </w:rPr>
        <w:t>.</w:t>
      </w:r>
      <w:r w:rsidR="00673B01" w:rsidRPr="00673B01">
        <w:rPr>
          <w:rFonts w:ascii="Verdana" w:hAnsi="Verdana"/>
          <w:sz w:val="24"/>
          <w:szCs w:val="24"/>
        </w:rPr>
        <w:t xml:space="preserve"> </w:t>
      </w:r>
    </w:p>
    <w:p w:rsidR="00673B01" w:rsidRPr="00673B01" w:rsidRDefault="008961A1" w:rsidP="00673B0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</w:t>
      </w:r>
      <w:r w:rsidR="00673B01" w:rsidRPr="00673B01">
        <w:rPr>
          <w:rFonts w:ascii="Verdana" w:hAnsi="Verdana"/>
          <w:sz w:val="24"/>
          <w:szCs w:val="24"/>
        </w:rPr>
        <w:t xml:space="preserve"> trauten sich nicht, irgendjemandem von Jesus zu erzählen.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Ohne Jesus fühlten sie sich schwach.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Ohne Mut.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Wie sollte es jetzt weitergehen?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Sollten sie wieder ihre alte Arbeit machen?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Wieder Fischer sein wie früher?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Wieder Dachdecker sein, und Tischler?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 xml:space="preserve">Und dann </w:t>
      </w:r>
      <w:r w:rsidR="008961A1">
        <w:rPr>
          <w:rFonts w:ascii="Verdana" w:hAnsi="Verdana"/>
          <w:sz w:val="24"/>
          <w:szCs w:val="24"/>
        </w:rPr>
        <w:t>wirkte</w:t>
      </w:r>
      <w:r w:rsidRPr="00673B01">
        <w:rPr>
          <w:rFonts w:ascii="Verdana" w:hAnsi="Verdana"/>
          <w:sz w:val="24"/>
          <w:szCs w:val="24"/>
        </w:rPr>
        <w:t xml:space="preserve"> Gott das Wunder.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Plötzlich wurden alle vom Heiligen Geist erfüllt.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Der Heilige Geist gab ihnen Mut.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Der Heilige Geist sah so aus wie Feuerflammen.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Aber keine schlimmen Flammen, die verbrennen.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Sondern gute Flammen, die wärmen und froh machen.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Der Hl. Geist gab ihnen Worte, die sie sagen konnten.</w:t>
      </w:r>
    </w:p>
    <w:p w:rsidR="007B6612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Sie wussten auf einmal</w:t>
      </w:r>
      <w:r w:rsidR="007B6612">
        <w:rPr>
          <w:rFonts w:ascii="Verdana" w:hAnsi="Verdana"/>
          <w:sz w:val="24"/>
          <w:szCs w:val="24"/>
        </w:rPr>
        <w:t>:</w:t>
      </w:r>
    </w:p>
    <w:p w:rsidR="00673B01" w:rsidRPr="00673B01" w:rsidRDefault="007B6612" w:rsidP="00673B0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Wir müssen unbedingt </w:t>
      </w:r>
      <w:r w:rsidR="00673B01" w:rsidRPr="00673B01">
        <w:rPr>
          <w:rFonts w:ascii="Verdana" w:hAnsi="Verdana"/>
          <w:sz w:val="24"/>
          <w:szCs w:val="24"/>
        </w:rPr>
        <w:t>allen Menschen von Jesus erzählen.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Sie schlossen die Türen auf und gingen auf die Straße, zu den Marktplätzen.</w:t>
      </w:r>
    </w:p>
    <w:p w:rsidR="007B6612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 xml:space="preserve">Sie erzählten Von Jesus. 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Und von Gott, dem Vater.</w:t>
      </w:r>
    </w:p>
    <w:p w:rsidR="007B6612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Viele Menschen waren auf den Straßen und Plätzen</w:t>
      </w:r>
      <w:r w:rsidR="007B6612">
        <w:rPr>
          <w:rFonts w:ascii="Verdana" w:hAnsi="Verdana"/>
          <w:sz w:val="24"/>
          <w:szCs w:val="24"/>
        </w:rPr>
        <w:t>.</w:t>
      </w:r>
      <w:r w:rsidRPr="00673B01">
        <w:rPr>
          <w:rFonts w:ascii="Verdana" w:hAnsi="Verdana"/>
          <w:sz w:val="24"/>
          <w:szCs w:val="24"/>
        </w:rPr>
        <w:t xml:space="preserve"> </w:t>
      </w:r>
    </w:p>
    <w:p w:rsidR="00673B01" w:rsidRDefault="007B6612" w:rsidP="00673B0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673B01" w:rsidRPr="00673B01">
        <w:rPr>
          <w:rFonts w:ascii="Verdana" w:hAnsi="Verdana"/>
          <w:sz w:val="24"/>
          <w:szCs w:val="24"/>
        </w:rPr>
        <w:t xml:space="preserve">s war gerade ein </w:t>
      </w:r>
      <w:r>
        <w:rPr>
          <w:rFonts w:ascii="Verdana" w:hAnsi="Verdana"/>
          <w:sz w:val="24"/>
          <w:szCs w:val="24"/>
        </w:rPr>
        <w:t>F</w:t>
      </w:r>
      <w:r w:rsidR="00673B01" w:rsidRPr="00673B01">
        <w:rPr>
          <w:rFonts w:ascii="Verdana" w:hAnsi="Verdana"/>
          <w:sz w:val="24"/>
          <w:szCs w:val="24"/>
        </w:rPr>
        <w:t xml:space="preserve">est. </w:t>
      </w:r>
    </w:p>
    <w:p w:rsidR="007B6612" w:rsidRPr="00673B01" w:rsidRDefault="007B6612" w:rsidP="00673B0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Erntefest.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Weintrauben waren geerntet worden.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Auch viel Wein wurde verkauft und getrunken.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Manche Leute dachten, die Freunde Jesu seien betrunken.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Denn sie redeten voller Begeisterung von Gott.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Diese Begeisterung kam aber nicht vom Wein!</w:t>
      </w:r>
    </w:p>
    <w:p w:rsidR="007B6612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Es war ja noch früh am Morgen</w:t>
      </w:r>
      <w:r w:rsidR="007B6612">
        <w:rPr>
          <w:rFonts w:ascii="Verdana" w:hAnsi="Verdana"/>
          <w:sz w:val="24"/>
          <w:szCs w:val="24"/>
        </w:rPr>
        <w:t>.</w:t>
      </w:r>
      <w:r w:rsidRPr="00673B01">
        <w:rPr>
          <w:rFonts w:ascii="Verdana" w:hAnsi="Verdana"/>
          <w:sz w:val="24"/>
          <w:szCs w:val="24"/>
        </w:rPr>
        <w:t xml:space="preserve"> </w:t>
      </w:r>
    </w:p>
    <w:p w:rsidR="00673B01" w:rsidRPr="00673B01" w:rsidRDefault="007B6612" w:rsidP="00673B0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</w:t>
      </w:r>
      <w:r w:rsidR="00673B01" w:rsidRPr="00673B01">
        <w:rPr>
          <w:rFonts w:ascii="Verdana" w:hAnsi="Verdana"/>
          <w:sz w:val="24"/>
          <w:szCs w:val="24"/>
        </w:rPr>
        <w:t>ie hatten überhaupt keinen Wein getrunken!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Die Begeisterung kam von Gott.</w:t>
      </w:r>
    </w:p>
    <w:p w:rsidR="007B6612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 xml:space="preserve">Petrus überzeugte viel Menschen. 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Sie kamen zum Glauben an Gott.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Sie glaubten, dass Jesus Gottes Sohn gewesen war.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Sie ließen sich taufen.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Wisst ihr, wie viele Menschen sich an einem einzigen Tag taufen ließen?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3000 Menschen!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So entstand eine richtig große Gemeinde.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 xml:space="preserve">Deshalb sagen wir: 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An Pfingsten hat die Kirche Geburtstag.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An Pfingsten ist die erste christliche Gemeinde auf die Welt gekommen.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Das Wunder ist nicht nur diese große Zahl von neuen Christen.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Das Wunder ist, dass die Freunde Jesu von ganz vielen Menschen verstanden wurden, obwohl sie die fremde Sprache dieser Leute gar nicht sprechen konnten.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Ihr alle kennt das: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Ihr sagt etwas, und ihr werdet nicht verstanden.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Obwohl ihr euch große Mühe gebt.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Menschen verstehen euch oft nicht.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Sie meinen es nicht böse.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Es ist einfach so.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Aber Gott versteht euch immer!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Gott weiß genau, was ihr sagen wollt.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 xml:space="preserve">Gott sieht in </w:t>
      </w:r>
      <w:proofErr w:type="gramStart"/>
      <w:r w:rsidRPr="00673B01">
        <w:rPr>
          <w:rFonts w:ascii="Verdana" w:hAnsi="Verdana"/>
          <w:sz w:val="24"/>
          <w:szCs w:val="24"/>
        </w:rPr>
        <w:t>euer Herz</w:t>
      </w:r>
      <w:proofErr w:type="gramEnd"/>
      <w:r w:rsidR="007B6612">
        <w:rPr>
          <w:rFonts w:ascii="Verdana" w:hAnsi="Verdana"/>
          <w:sz w:val="24"/>
          <w:szCs w:val="24"/>
        </w:rPr>
        <w:t xml:space="preserve"> hinein</w:t>
      </w:r>
      <w:r w:rsidRPr="00673B01">
        <w:rPr>
          <w:rFonts w:ascii="Verdana" w:hAnsi="Verdana"/>
          <w:sz w:val="24"/>
          <w:szCs w:val="24"/>
        </w:rPr>
        <w:t>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Gott weiß, wie es in eurem Herzen aussieht.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Und zum Glück gibt es nicht nur die Sprache mit Worten.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Es gibt auch die Sprache der Hände: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Wir geben uns die Hand zu Begrüßung.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Wie streicheln jemanden.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Ich lege meine Hände auf, um zu segnen.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Es gibt auch die Sprache der Musik.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Ich höre eine fröhliche Musik und werde froh.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Ich höre eine traurige Musik uns bekomme Tränen in die Augen.</w:t>
      </w:r>
    </w:p>
    <w:p w:rsid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Ich höre eine Tanzmusik und möchte am liebsten in den Himmel tanzen.</w:t>
      </w:r>
    </w:p>
    <w:p w:rsidR="007B6612" w:rsidRDefault="007B6612" w:rsidP="00673B0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ausprobieren!</w:t>
      </w:r>
    </w:p>
    <w:p w:rsidR="00A7322C" w:rsidRDefault="00A7322C" w:rsidP="00673B01">
      <w:pPr>
        <w:pStyle w:val="KeinLeerraum"/>
        <w:rPr>
          <w:rFonts w:ascii="Verdana" w:hAnsi="Verdana"/>
          <w:i/>
          <w:sz w:val="24"/>
          <w:szCs w:val="24"/>
        </w:rPr>
      </w:pPr>
    </w:p>
    <w:p w:rsidR="007B6612" w:rsidRPr="007B6612" w:rsidRDefault="007B6612" w:rsidP="00673B01">
      <w:pPr>
        <w:pStyle w:val="KeinLeerraum"/>
        <w:rPr>
          <w:rFonts w:ascii="Verdana" w:hAnsi="Verdana"/>
          <w:i/>
          <w:sz w:val="24"/>
          <w:szCs w:val="24"/>
        </w:rPr>
      </w:pPr>
      <w:r w:rsidRPr="007B6612">
        <w:rPr>
          <w:rFonts w:ascii="Verdana" w:hAnsi="Verdana"/>
          <w:i/>
          <w:sz w:val="24"/>
          <w:szCs w:val="24"/>
        </w:rPr>
        <w:t>Lied: E</w:t>
      </w:r>
      <w:r>
        <w:rPr>
          <w:rFonts w:ascii="Verdana" w:hAnsi="Verdana"/>
          <w:i/>
          <w:sz w:val="24"/>
          <w:szCs w:val="24"/>
        </w:rPr>
        <w:t>r</w:t>
      </w:r>
      <w:r w:rsidRPr="007B6612">
        <w:rPr>
          <w:rFonts w:ascii="Verdana" w:hAnsi="Verdana"/>
          <w:i/>
          <w:sz w:val="24"/>
          <w:szCs w:val="24"/>
        </w:rPr>
        <w:t xml:space="preserve"> hält die ganze Welt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</w:p>
    <w:p w:rsidR="00A7322C" w:rsidRPr="00A7322C" w:rsidRDefault="00A7322C" w:rsidP="00673B01">
      <w:pPr>
        <w:pStyle w:val="KeinLeerraum"/>
        <w:rPr>
          <w:rFonts w:ascii="Verdana" w:hAnsi="Verdana"/>
          <w:i/>
          <w:sz w:val="24"/>
          <w:szCs w:val="24"/>
        </w:rPr>
      </w:pPr>
      <w:r w:rsidRPr="00A7322C">
        <w:rPr>
          <w:rFonts w:ascii="Verdana" w:hAnsi="Verdana"/>
          <w:i/>
          <w:sz w:val="24"/>
          <w:szCs w:val="24"/>
        </w:rPr>
        <w:t>Fortsetzung Ansprache: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Jetzt habe ich noch eine Quizfrage: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Warum habe ich dieses Bild von der Taube mitgebracht?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Die Taube ist ein Bild für den Heiligen Geist.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lastRenderedPageBreak/>
        <w:t>Wenn Künstler den Hl. Geist malen wollen, dann malen sie oft eine Taube.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Bei der Taube denken wir auch an Frieden.</w:t>
      </w:r>
    </w:p>
    <w:p w:rsidR="00673B01" w:rsidRPr="00673B01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Friedenstaube.</w:t>
      </w:r>
    </w:p>
    <w:p w:rsidR="007B6612" w:rsidRDefault="00673B01" w:rsidP="00673B01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Der Heilige Geist macht, dass wir uns verstehen können</w:t>
      </w:r>
      <w:r w:rsidR="007B6612">
        <w:rPr>
          <w:rFonts w:ascii="Verdana" w:hAnsi="Verdana"/>
          <w:sz w:val="24"/>
          <w:szCs w:val="24"/>
        </w:rPr>
        <w:t>.</w:t>
      </w:r>
      <w:r w:rsidRPr="00673B01">
        <w:rPr>
          <w:rFonts w:ascii="Verdana" w:hAnsi="Verdana"/>
          <w:sz w:val="24"/>
          <w:szCs w:val="24"/>
        </w:rPr>
        <w:t xml:space="preserve"> </w:t>
      </w:r>
    </w:p>
    <w:p w:rsidR="00673B01" w:rsidRDefault="007B6612" w:rsidP="00673B0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hilft uns beim Friedenschließen</w:t>
      </w:r>
      <w:r w:rsidR="00673B01" w:rsidRPr="00673B01">
        <w:rPr>
          <w:rFonts w:ascii="Verdana" w:hAnsi="Verdana"/>
          <w:sz w:val="24"/>
          <w:szCs w:val="24"/>
        </w:rPr>
        <w:t>.</w:t>
      </w:r>
    </w:p>
    <w:p w:rsidR="00A7322C" w:rsidRPr="00673B01" w:rsidRDefault="00A7322C" w:rsidP="00673B0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326DF3" w:rsidRPr="00673B01" w:rsidRDefault="00326DF3" w:rsidP="00CC4EC4">
      <w:pPr>
        <w:pStyle w:val="KeinLeerraum"/>
        <w:rPr>
          <w:rFonts w:ascii="Verdana" w:hAnsi="Verdana"/>
          <w:sz w:val="24"/>
          <w:szCs w:val="24"/>
        </w:rPr>
      </w:pPr>
    </w:p>
    <w:p w:rsidR="007B6612" w:rsidRPr="00673B01" w:rsidRDefault="007B6612" w:rsidP="007B6612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beten zu Gott</w:t>
      </w:r>
      <w:r w:rsidRPr="00673B01">
        <w:rPr>
          <w:rFonts w:ascii="Verdana" w:hAnsi="Verdana"/>
          <w:sz w:val="24"/>
          <w:szCs w:val="24"/>
        </w:rPr>
        <w:t>:</w:t>
      </w:r>
    </w:p>
    <w:p w:rsidR="007B6612" w:rsidRPr="00673B01" w:rsidRDefault="007B6612" w:rsidP="007B6612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Danke Gott, für die vielen Sprachen, die wir haben.</w:t>
      </w:r>
    </w:p>
    <w:p w:rsidR="007B6612" w:rsidRDefault="007B6612" w:rsidP="007B6612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 xml:space="preserve">Danke, dass wir uns </w:t>
      </w:r>
      <w:r>
        <w:rPr>
          <w:rFonts w:ascii="Verdana" w:hAnsi="Verdana"/>
          <w:sz w:val="24"/>
          <w:szCs w:val="24"/>
        </w:rPr>
        <w:t>meistens verstehen</w:t>
      </w:r>
      <w:r w:rsidRPr="00673B01">
        <w:rPr>
          <w:rFonts w:ascii="Verdana" w:hAnsi="Verdana"/>
          <w:sz w:val="24"/>
          <w:szCs w:val="24"/>
        </w:rPr>
        <w:t xml:space="preserve"> können</w:t>
      </w:r>
      <w:r>
        <w:rPr>
          <w:rFonts w:ascii="Verdana" w:hAnsi="Verdana"/>
          <w:sz w:val="24"/>
          <w:szCs w:val="24"/>
        </w:rPr>
        <w:t>.</w:t>
      </w:r>
      <w:r w:rsidRPr="00673B01">
        <w:rPr>
          <w:rFonts w:ascii="Verdana" w:hAnsi="Verdana"/>
          <w:sz w:val="24"/>
          <w:szCs w:val="24"/>
        </w:rPr>
        <w:t xml:space="preserve"> </w:t>
      </w:r>
    </w:p>
    <w:p w:rsidR="00326DF3" w:rsidRPr="00673B01" w:rsidRDefault="007B6612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Danke, dass DU uns immer verstehst!</w:t>
      </w:r>
    </w:p>
    <w:p w:rsidR="007B6612" w:rsidRDefault="007B6612" w:rsidP="00CC4EC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326DF3" w:rsidRPr="00673B01">
        <w:rPr>
          <w:rFonts w:ascii="Verdana" w:hAnsi="Verdana"/>
          <w:sz w:val="24"/>
          <w:szCs w:val="24"/>
        </w:rPr>
        <w:t xml:space="preserve">anke für die Kirche. </w:t>
      </w:r>
    </w:p>
    <w:p w:rsidR="007B6612" w:rsidRDefault="00326DF3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 xml:space="preserve">Danke für alle gegenseitige Hilfe, </w:t>
      </w:r>
    </w:p>
    <w:p w:rsidR="007B6612" w:rsidRDefault="007B6612" w:rsidP="00CC4EC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für </w:t>
      </w:r>
      <w:r w:rsidR="00326DF3" w:rsidRPr="00673B01">
        <w:rPr>
          <w:rFonts w:ascii="Verdana" w:hAnsi="Verdana"/>
          <w:sz w:val="24"/>
          <w:szCs w:val="24"/>
        </w:rPr>
        <w:t xml:space="preserve">alles miteinander feiern, </w:t>
      </w:r>
    </w:p>
    <w:p w:rsidR="00326DF3" w:rsidRPr="00673B01" w:rsidRDefault="007B6612" w:rsidP="00CC4EC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für </w:t>
      </w:r>
      <w:r w:rsidR="00326DF3" w:rsidRPr="00673B01">
        <w:rPr>
          <w:rFonts w:ascii="Verdana" w:hAnsi="Verdana"/>
          <w:sz w:val="24"/>
          <w:szCs w:val="24"/>
        </w:rPr>
        <w:t>alle schönen Gottesdienste, die wir erleben dürfen.</w:t>
      </w:r>
    </w:p>
    <w:p w:rsidR="00326DF3" w:rsidRPr="00673B01" w:rsidRDefault="00326DF3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Bitte zeige uns durch deinen Heiligen Geist, was richtig und gut ist.</w:t>
      </w:r>
    </w:p>
    <w:p w:rsidR="00326DF3" w:rsidRPr="00673B01" w:rsidRDefault="00326DF3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Was wir tun sollen, damit es uns und anderen gut geht.</w:t>
      </w:r>
    </w:p>
    <w:p w:rsidR="00326DF3" w:rsidRPr="00673B01" w:rsidRDefault="00326DF3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Was wir reden sollen, damit wir und andere froh sein können.</w:t>
      </w:r>
    </w:p>
    <w:p w:rsidR="00326DF3" w:rsidRPr="00673B01" w:rsidRDefault="00326DF3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Bitte sei durch deinen Geist immer bei uns.</w:t>
      </w:r>
    </w:p>
    <w:p w:rsidR="00326DF3" w:rsidRPr="00673B01" w:rsidRDefault="00326DF3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In allem Schönen.</w:t>
      </w:r>
    </w:p>
    <w:p w:rsidR="00326DF3" w:rsidRPr="00673B01" w:rsidRDefault="00326DF3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Und in allem Traurigen.</w:t>
      </w:r>
    </w:p>
    <w:p w:rsidR="00326DF3" w:rsidRDefault="00326DF3" w:rsidP="00CC4EC4">
      <w:pPr>
        <w:pStyle w:val="KeinLeerraum"/>
        <w:rPr>
          <w:rFonts w:ascii="Verdana" w:hAnsi="Verdana"/>
          <w:sz w:val="24"/>
          <w:szCs w:val="24"/>
        </w:rPr>
      </w:pPr>
      <w:r w:rsidRPr="00673B01">
        <w:rPr>
          <w:rFonts w:ascii="Verdana" w:hAnsi="Verdana"/>
          <w:sz w:val="24"/>
          <w:szCs w:val="24"/>
        </w:rPr>
        <w:t>Hilf uns zu einem guten Leben, Gott.</w:t>
      </w:r>
    </w:p>
    <w:p w:rsidR="00EF35E9" w:rsidRPr="00673B01" w:rsidRDefault="00EF35E9" w:rsidP="00CC4EC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326DF3" w:rsidRDefault="00326DF3" w:rsidP="00CC4EC4">
      <w:pPr>
        <w:pStyle w:val="KeinLeerraum"/>
        <w:rPr>
          <w:rFonts w:ascii="Verdana" w:hAnsi="Verdana"/>
          <w:sz w:val="24"/>
          <w:szCs w:val="24"/>
        </w:rPr>
      </w:pPr>
    </w:p>
    <w:p w:rsidR="00EF35E9" w:rsidRPr="00EF35E9" w:rsidRDefault="00EF35E9" w:rsidP="00EF35E9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EF35E9">
        <w:rPr>
          <w:rFonts w:ascii="Verdana" w:eastAsia="Calibri" w:hAnsi="Verdana" w:cs="Times New Roman"/>
          <w:sz w:val="24"/>
          <w:szCs w:val="24"/>
        </w:rPr>
        <w:t>Wir beenden unseren GD mit den Worten, die Jesus gesagt hat:</w:t>
      </w:r>
    </w:p>
    <w:p w:rsidR="00326DF3" w:rsidRPr="00EF35E9" w:rsidRDefault="00EF35E9" w:rsidP="00CC4EC4">
      <w:pPr>
        <w:pStyle w:val="KeinLeerraum"/>
        <w:rPr>
          <w:rFonts w:ascii="Verdana" w:hAnsi="Verdana"/>
          <w:i/>
          <w:sz w:val="24"/>
          <w:szCs w:val="24"/>
        </w:rPr>
      </w:pPr>
      <w:r w:rsidRPr="00EF35E9">
        <w:rPr>
          <w:rFonts w:ascii="Verdana" w:hAnsi="Verdana"/>
          <w:i/>
          <w:sz w:val="24"/>
          <w:szCs w:val="24"/>
        </w:rPr>
        <w:t>Vater unser</w:t>
      </w:r>
    </w:p>
    <w:p w:rsidR="00EF35E9" w:rsidRPr="00673B01" w:rsidRDefault="00EF35E9" w:rsidP="00CC4EC4">
      <w:pPr>
        <w:pStyle w:val="KeinLeerraum"/>
        <w:rPr>
          <w:rFonts w:ascii="Verdana" w:hAnsi="Verdana"/>
          <w:sz w:val="24"/>
          <w:szCs w:val="24"/>
        </w:rPr>
      </w:pPr>
    </w:p>
    <w:p w:rsidR="006D5015" w:rsidRPr="0004758B" w:rsidRDefault="006D5015" w:rsidP="006D5015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6D5015" w:rsidRDefault="006D5015" w:rsidP="006D5015">
      <w:pPr>
        <w:pStyle w:val="KeinLeerraum"/>
        <w:rPr>
          <w:rFonts w:ascii="Verdana" w:hAnsi="Verdana"/>
          <w:sz w:val="24"/>
          <w:szCs w:val="24"/>
        </w:rPr>
      </w:pPr>
    </w:p>
    <w:p w:rsidR="006D5015" w:rsidRPr="0004758B" w:rsidRDefault="006D5015" w:rsidP="006D5015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6D5015" w:rsidRPr="0004758B" w:rsidRDefault="006D5015" w:rsidP="006D5015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CA6252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6D5015" w:rsidRDefault="006D5015" w:rsidP="006D5015">
      <w:pPr>
        <w:pStyle w:val="KeinLeerraum"/>
        <w:rPr>
          <w:rFonts w:ascii="Verdana" w:hAnsi="Verdana"/>
          <w:sz w:val="24"/>
          <w:szCs w:val="24"/>
        </w:rPr>
      </w:pPr>
    </w:p>
    <w:p w:rsidR="006D5015" w:rsidRPr="0004758B" w:rsidRDefault="006D5015" w:rsidP="006D5015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326DF3" w:rsidRPr="00673B01" w:rsidRDefault="00326DF3" w:rsidP="00CC4EC4">
      <w:pPr>
        <w:pStyle w:val="KeinLeerraum"/>
        <w:rPr>
          <w:rFonts w:ascii="Verdana" w:hAnsi="Verdana"/>
          <w:sz w:val="24"/>
          <w:szCs w:val="24"/>
        </w:rPr>
      </w:pPr>
    </w:p>
    <w:p w:rsidR="00326DF3" w:rsidRPr="00673B01" w:rsidRDefault="00326DF3" w:rsidP="00CC4EC4">
      <w:pPr>
        <w:pStyle w:val="KeinLeerraum"/>
        <w:rPr>
          <w:rFonts w:ascii="Verdana" w:hAnsi="Verdana"/>
          <w:sz w:val="24"/>
          <w:szCs w:val="24"/>
        </w:rPr>
      </w:pPr>
    </w:p>
    <w:p w:rsidR="00673B01" w:rsidRPr="00673B01" w:rsidRDefault="00673B01">
      <w:pPr>
        <w:pStyle w:val="KeinLeerraum"/>
        <w:rPr>
          <w:rFonts w:ascii="Verdana" w:hAnsi="Verdana"/>
          <w:sz w:val="24"/>
          <w:szCs w:val="24"/>
        </w:rPr>
      </w:pPr>
    </w:p>
    <w:sectPr w:rsidR="00673B01" w:rsidRPr="00673B0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F50" w:rsidRDefault="00716F50" w:rsidP="00EF0B29">
      <w:pPr>
        <w:spacing w:after="0" w:line="240" w:lineRule="auto"/>
      </w:pPr>
      <w:r>
        <w:separator/>
      </w:r>
    </w:p>
  </w:endnote>
  <w:endnote w:type="continuationSeparator" w:id="0">
    <w:p w:rsidR="00716F50" w:rsidRDefault="00716F50" w:rsidP="00EF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95" w:rsidRPr="00571D95" w:rsidRDefault="00571D95">
    <w:pPr>
      <w:pStyle w:val="Fuzeile"/>
      <w:rPr>
        <w:sz w:val="20"/>
      </w:rPr>
    </w:pPr>
    <w:r w:rsidRPr="00571D95">
      <w:rPr>
        <w:sz w:val="20"/>
      </w:rPr>
      <w:t>Bettina Marloth</w:t>
    </w:r>
    <w:r w:rsidRPr="00571D95">
      <w:rPr>
        <w:sz w:val="20"/>
      </w:rPr>
      <w:tab/>
      <w:t>Gottesdienste in Einfacher Sprache</w:t>
    </w:r>
  </w:p>
  <w:p w:rsidR="00EF0B29" w:rsidRDefault="00EF0B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F50" w:rsidRDefault="00716F50" w:rsidP="00EF0B29">
      <w:pPr>
        <w:spacing w:after="0" w:line="240" w:lineRule="auto"/>
      </w:pPr>
      <w:r>
        <w:separator/>
      </w:r>
    </w:p>
  </w:footnote>
  <w:footnote w:type="continuationSeparator" w:id="0">
    <w:p w:rsidR="00716F50" w:rsidRDefault="00716F50" w:rsidP="00EF0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94"/>
    <w:rsid w:val="0001029C"/>
    <w:rsid w:val="000666D1"/>
    <w:rsid w:val="000A6E62"/>
    <w:rsid w:val="001D2983"/>
    <w:rsid w:val="002C4CF9"/>
    <w:rsid w:val="00304E48"/>
    <w:rsid w:val="00326DF3"/>
    <w:rsid w:val="00330F96"/>
    <w:rsid w:val="003B5194"/>
    <w:rsid w:val="004D242F"/>
    <w:rsid w:val="00571D95"/>
    <w:rsid w:val="00596271"/>
    <w:rsid w:val="005D462E"/>
    <w:rsid w:val="006201B9"/>
    <w:rsid w:val="00673B01"/>
    <w:rsid w:val="006A2341"/>
    <w:rsid w:val="006D5015"/>
    <w:rsid w:val="006F1270"/>
    <w:rsid w:val="00716F50"/>
    <w:rsid w:val="0079017C"/>
    <w:rsid w:val="007B6612"/>
    <w:rsid w:val="008224BD"/>
    <w:rsid w:val="00864713"/>
    <w:rsid w:val="008961A1"/>
    <w:rsid w:val="00A575CB"/>
    <w:rsid w:val="00A7322C"/>
    <w:rsid w:val="00A76E71"/>
    <w:rsid w:val="00A930C6"/>
    <w:rsid w:val="00AA278D"/>
    <w:rsid w:val="00AA7FBC"/>
    <w:rsid w:val="00B85782"/>
    <w:rsid w:val="00CA6252"/>
    <w:rsid w:val="00CC4EC4"/>
    <w:rsid w:val="00D77191"/>
    <w:rsid w:val="00E411C2"/>
    <w:rsid w:val="00E816AE"/>
    <w:rsid w:val="00EF0B29"/>
    <w:rsid w:val="00EF35E9"/>
    <w:rsid w:val="00F214BB"/>
    <w:rsid w:val="00F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C6CB"/>
  <w15:chartTrackingRefBased/>
  <w15:docId w15:val="{2C0ABF34-1E69-415B-A266-12E19E34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C4EC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F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0B29"/>
  </w:style>
  <w:style w:type="paragraph" w:styleId="Fuzeile">
    <w:name w:val="footer"/>
    <w:basedOn w:val="Standard"/>
    <w:link w:val="FuzeileZchn"/>
    <w:uiPriority w:val="99"/>
    <w:unhideWhenUsed/>
    <w:rsid w:val="00EF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oth\Documents\Benutzerdefinierte%20Office-Vorlagen\Verdana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Verdana Vorlage</Template>
  <TotalTime>0</TotalTime>
  <Pages>4</Pages>
  <Words>838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Marloth</dc:creator>
  <cp:keywords/>
  <dc:description/>
  <cp:lastModifiedBy>Bettina Marloth</cp:lastModifiedBy>
  <cp:revision>7</cp:revision>
  <dcterms:created xsi:type="dcterms:W3CDTF">2019-11-30T16:48:00Z</dcterms:created>
  <dcterms:modified xsi:type="dcterms:W3CDTF">2020-01-02T10:44:00Z</dcterms:modified>
</cp:coreProperties>
</file>